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70F" w:rsidRDefault="0090570F"/>
    <w:p w:rsidR="005F0426" w:rsidRDefault="00DC22EB" w:rsidP="00DC22EB">
      <w:pPr>
        <w:tabs>
          <w:tab w:val="center" w:pos="5400"/>
          <w:tab w:val="right" w:pos="10800"/>
        </w:tabs>
      </w:pPr>
      <w:r>
        <w:tab/>
      </w:r>
      <w:r w:rsidR="001F5F72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E47F726" wp14:editId="19E12800">
                <wp:simplePos x="0" y="0"/>
                <wp:positionH relativeFrom="column">
                  <wp:posOffset>462280</wp:posOffset>
                </wp:positionH>
                <wp:positionV relativeFrom="paragraph">
                  <wp:posOffset>191135</wp:posOffset>
                </wp:positionV>
                <wp:extent cx="6105525" cy="1324610"/>
                <wp:effectExtent l="62230" t="19685" r="61595" b="1778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1324610"/>
                        </a:xfrm>
                        <a:prstGeom prst="ribbon2">
                          <a:avLst>
                            <a:gd name="adj1" fmla="val 12500"/>
                            <a:gd name="adj2" fmla="val 50000"/>
                          </a:avLst>
                        </a:prstGeom>
                        <a:gradFill rotWithShape="1">
                          <a:gsLst>
                            <a:gs pos="0">
                              <a:srgbClr val="000000">
                                <a:alpha val="0"/>
                              </a:srgbClr>
                            </a:gs>
                            <a:gs pos="100000">
                              <a:srgbClr val="000000">
                                <a:gamma/>
                                <a:shade val="46275"/>
                                <a:invGamma/>
                                <a:alpha val="0"/>
                              </a:srgbClr>
                            </a:gs>
                          </a:gsLst>
                          <a:lin ang="5400000" scaled="1"/>
                        </a:gradFill>
                        <a:ln w="28575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AutoShape 2" o:spid="_x0000_s1026" type="#_x0000_t54" style="position:absolute;margin-left:36.4pt;margin-top:15.05pt;width:480.75pt;height:104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" fillcolor="black" strokecolor="#c00000" strokeweight="2.25pt">
                <v:fill opacity="0" color2="black" o:opacity2="0" rotate="t" focus="100%" type="gradient"/>
              </v:shape>
            </w:pict>
          </mc:Fallback>
        </mc:AlternateContent>
      </w:r>
      <w:r w:rsidR="001F5F72">
        <w:rPr>
          <w:noProof/>
        </w:rPr>
        <w:drawing>
          <wp:inline distT="0" distB="0" distL="0" distR="0" wp14:anchorId="6DC84E81" wp14:editId="3878A825">
            <wp:extent cx="2238375" cy="167878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8000" contrast="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678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</w:p>
    <w:p w:rsidR="005F0426" w:rsidRPr="000E0B96" w:rsidRDefault="005F0426" w:rsidP="0083639B">
      <w:pPr>
        <w:rPr>
          <w:color w:val="FF0000"/>
        </w:rPr>
      </w:pPr>
      <w:r w:rsidRPr="000E0B96">
        <w:rPr>
          <w:b/>
          <w:color w:val="FF0000"/>
          <w:u w:val="single"/>
        </w:rPr>
        <w:t>WHO ARE WE?</w:t>
      </w:r>
    </w:p>
    <w:p w:rsidR="005F0426" w:rsidRDefault="005F0426" w:rsidP="0083639B"/>
    <w:p w:rsidR="005528D6" w:rsidRDefault="001F5F72" w:rsidP="0083639B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3248025</wp:posOffset>
                </wp:positionH>
                <wp:positionV relativeFrom="paragraph">
                  <wp:posOffset>892810</wp:posOffset>
                </wp:positionV>
                <wp:extent cx="3924300" cy="1729105"/>
                <wp:effectExtent l="38100" t="38100" r="38100" b="4254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300" cy="172910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76200" cmpd="tri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4243" w:rsidRPr="00DC22EB" w:rsidRDefault="000E0B96" w:rsidP="000E0B96">
                            <w:pPr>
                              <w:jc w:val="center"/>
                              <w:rPr>
                                <w:rFonts w:ascii="Marker Felt" w:hAnsi="Marker Felt"/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DC22EB">
                              <w:rPr>
                                <w:rFonts w:ascii="Marker Felt" w:hAnsi="Marker Felt"/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 xml:space="preserve">DON’T MISS YOUR CHANCE </w:t>
                            </w:r>
                          </w:p>
                          <w:p w:rsidR="008E4243" w:rsidRPr="00DC22EB" w:rsidRDefault="000E0B96" w:rsidP="000E0B96">
                            <w:pPr>
                              <w:jc w:val="center"/>
                              <w:rPr>
                                <w:rFonts w:ascii="Marker Felt" w:hAnsi="Marker Felt"/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DC22EB">
                              <w:rPr>
                                <w:rFonts w:ascii="Marker Felt" w:hAnsi="Marker Felt"/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 xml:space="preserve">TO REGISTER FOR THE </w:t>
                            </w:r>
                          </w:p>
                          <w:p w:rsidR="000E0B96" w:rsidRPr="00DC22EB" w:rsidRDefault="000E0B96" w:rsidP="000E0B96">
                            <w:pPr>
                              <w:jc w:val="center"/>
                              <w:rPr>
                                <w:rFonts w:ascii="Marker Felt" w:hAnsi="Marker Felt"/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DC22EB">
                              <w:rPr>
                                <w:rFonts w:ascii="Marker Felt" w:hAnsi="Marker Felt"/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201</w:t>
                            </w:r>
                            <w:r w:rsidR="00FC6038" w:rsidRPr="00DC22EB">
                              <w:rPr>
                                <w:rFonts w:ascii="Marker Felt" w:hAnsi="Marker Felt"/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6</w:t>
                            </w:r>
                            <w:r w:rsidRPr="00DC22EB">
                              <w:rPr>
                                <w:rFonts w:ascii="Marker Felt" w:hAnsi="Marker Felt"/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 xml:space="preserve"> DOLPHINS SUMMER SWIM TEAM!!</w:t>
                            </w:r>
                          </w:p>
                          <w:p w:rsidR="000E0B96" w:rsidRPr="00DC22EB" w:rsidRDefault="000E0B96" w:rsidP="000E0B96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  <w:p w:rsidR="008E4243" w:rsidRPr="00DC22EB" w:rsidRDefault="000E0B96" w:rsidP="000E0B9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Marker Felt" w:hAnsi="Marker Felt"/>
                                <w:b/>
                                <w:color w:val="C00000"/>
                              </w:rPr>
                            </w:pPr>
                            <w:r w:rsidRPr="00DC22EB">
                              <w:rPr>
                                <w:rFonts w:ascii="Marker Felt" w:hAnsi="Marker Felt"/>
                                <w:b/>
                                <w:color w:val="C00000"/>
                              </w:rPr>
                              <w:t>Registration will be open</w:t>
                            </w:r>
                          </w:p>
                          <w:p w:rsidR="000E0B96" w:rsidRPr="00DC22EB" w:rsidRDefault="00FC6038" w:rsidP="000E0B9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Marker Felt" w:hAnsi="Marker Felt"/>
                                <w:b/>
                                <w:color w:val="C00000"/>
                              </w:rPr>
                            </w:pPr>
                            <w:r w:rsidRPr="00DC22EB">
                              <w:rPr>
                                <w:rFonts w:ascii="Marker Felt" w:hAnsi="Marker Felt"/>
                                <w:b/>
                                <w:color w:val="C00000"/>
                              </w:rPr>
                              <w:t xml:space="preserve">February 24- March 15 to the </w:t>
                            </w:r>
                            <w:r w:rsidR="000E0B96" w:rsidRPr="00DC22EB">
                              <w:rPr>
                                <w:rFonts w:ascii="Marker Felt" w:hAnsi="Marker Felt"/>
                                <w:b/>
                                <w:color w:val="C00000"/>
                              </w:rPr>
                              <w:t xml:space="preserve">first 150 swimmers to register at </w:t>
                            </w:r>
                            <w:bookmarkStart w:id="0" w:name="_GoBack"/>
                            <w:bookmarkEnd w:id="0"/>
                            <w:r w:rsidR="00886E09">
                              <w:rPr>
                                <w:rFonts w:ascii="Marker Felt" w:hAnsi="Marker Felt"/>
                                <w:b/>
                                <w:color w:val="C00000"/>
                              </w:rPr>
                              <w:fldChar w:fldCharType="begin"/>
                            </w:r>
                            <w:r w:rsidR="00886E09">
                              <w:rPr>
                                <w:rFonts w:ascii="Marker Felt" w:hAnsi="Marker Felt"/>
                                <w:b/>
                                <w:color w:val="C00000"/>
                              </w:rPr>
                              <w:instrText xml:space="preserve"> HYPERLINK "</w:instrText>
                            </w:r>
                            <w:r w:rsidR="00886E09" w:rsidRPr="00886E09">
                              <w:rPr>
                                <w:rFonts w:ascii="Marker Felt" w:hAnsi="Marker Felt"/>
                                <w:b/>
                                <w:color w:val="C00000"/>
                              </w:rPr>
                              <w:instrText>http://dcdolphins.swim-team.us</w:instrText>
                            </w:r>
                            <w:r w:rsidR="00886E09">
                              <w:rPr>
                                <w:rFonts w:ascii="Marker Felt" w:hAnsi="Marker Felt"/>
                                <w:b/>
                                <w:color w:val="C00000"/>
                              </w:rPr>
                              <w:instrText xml:space="preserve">" </w:instrText>
                            </w:r>
                            <w:r w:rsidR="00886E09">
                              <w:rPr>
                                <w:rFonts w:ascii="Marker Felt" w:hAnsi="Marker Felt"/>
                                <w:b/>
                                <w:color w:val="C00000"/>
                              </w:rPr>
                              <w:fldChar w:fldCharType="separate"/>
                            </w:r>
                            <w:r w:rsidR="00886E09" w:rsidRPr="00CF64AA">
                              <w:rPr>
                                <w:rStyle w:val="Hyperlink"/>
                                <w:rFonts w:ascii="Marker Felt" w:hAnsi="Marker Felt"/>
                                <w:b/>
                              </w:rPr>
                              <w:t>http://dcdolphins.swim-team.us</w:t>
                            </w:r>
                            <w:r w:rsidR="00886E09">
                              <w:rPr>
                                <w:rFonts w:ascii="Marker Felt" w:hAnsi="Marker Felt"/>
                                <w:b/>
                                <w:color w:val="C00000"/>
                              </w:rPr>
                              <w:fldChar w:fldCharType="end"/>
                            </w:r>
                            <w:r w:rsidR="000E0B96" w:rsidRPr="00DC22EB">
                              <w:rPr>
                                <w:rFonts w:ascii="Marker Felt" w:hAnsi="Marker Felt"/>
                                <w:b/>
                                <w:color w:val="C00000"/>
                              </w:rPr>
                              <w:t xml:space="preserve">. </w:t>
                            </w:r>
                          </w:p>
                          <w:p w:rsidR="000E0B96" w:rsidRPr="00DC22EB" w:rsidRDefault="000E0B96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55.75pt;margin-top:70.3pt;width:309pt;height:136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" fillcolor="yellow" strokecolor="#c00000" strokeweight="6pt">
                <v:stroke linestyle="thickBetweenThin"/>
                <v:textbox>
                  <w:txbxContent>
                    <w:p w:rsidR="008E4243" w:rsidRPr="00DC22EB" w:rsidRDefault="000E0B96" w:rsidP="000E0B96">
                      <w:pPr>
                        <w:jc w:val="center"/>
                        <w:rPr>
                          <w:rFonts w:ascii="Marker Felt" w:hAnsi="Marker Felt"/>
                          <w:b/>
                          <w:bCs/>
                          <w:color w:val="C00000"/>
                          <w:sz w:val="28"/>
                          <w:szCs w:val="28"/>
                        </w:rPr>
                      </w:pPr>
                      <w:r w:rsidRPr="00DC22EB">
                        <w:rPr>
                          <w:rFonts w:ascii="Marker Felt" w:hAnsi="Marker Felt"/>
                          <w:b/>
                          <w:bCs/>
                          <w:color w:val="C00000"/>
                          <w:sz w:val="28"/>
                          <w:szCs w:val="28"/>
                        </w:rPr>
                        <w:t xml:space="preserve">DON’T MISS YOUR CHANCE </w:t>
                      </w:r>
                    </w:p>
                    <w:p w:rsidR="008E4243" w:rsidRPr="00DC22EB" w:rsidRDefault="000E0B96" w:rsidP="000E0B96">
                      <w:pPr>
                        <w:jc w:val="center"/>
                        <w:rPr>
                          <w:rFonts w:ascii="Marker Felt" w:hAnsi="Marker Felt"/>
                          <w:b/>
                          <w:bCs/>
                          <w:color w:val="C00000"/>
                          <w:sz w:val="28"/>
                          <w:szCs w:val="28"/>
                        </w:rPr>
                      </w:pPr>
                      <w:r w:rsidRPr="00DC22EB">
                        <w:rPr>
                          <w:rFonts w:ascii="Marker Felt" w:hAnsi="Marker Felt"/>
                          <w:b/>
                          <w:bCs/>
                          <w:color w:val="C00000"/>
                          <w:sz w:val="28"/>
                          <w:szCs w:val="28"/>
                        </w:rPr>
                        <w:t xml:space="preserve">TO REGISTER FOR THE </w:t>
                      </w:r>
                    </w:p>
                    <w:p w:rsidR="000E0B96" w:rsidRPr="00DC22EB" w:rsidRDefault="000E0B96" w:rsidP="000E0B96">
                      <w:pPr>
                        <w:jc w:val="center"/>
                        <w:rPr>
                          <w:rFonts w:ascii="Marker Felt" w:hAnsi="Marker Felt"/>
                          <w:b/>
                          <w:bCs/>
                          <w:color w:val="C00000"/>
                          <w:sz w:val="28"/>
                          <w:szCs w:val="28"/>
                        </w:rPr>
                      </w:pPr>
                      <w:r w:rsidRPr="00DC22EB">
                        <w:rPr>
                          <w:rFonts w:ascii="Marker Felt" w:hAnsi="Marker Felt"/>
                          <w:b/>
                          <w:bCs/>
                          <w:color w:val="C00000"/>
                          <w:sz w:val="28"/>
                          <w:szCs w:val="28"/>
                        </w:rPr>
                        <w:t>201</w:t>
                      </w:r>
                      <w:r w:rsidR="00FC6038" w:rsidRPr="00DC22EB">
                        <w:rPr>
                          <w:rFonts w:ascii="Marker Felt" w:hAnsi="Marker Felt"/>
                          <w:b/>
                          <w:bCs/>
                          <w:color w:val="C00000"/>
                          <w:sz w:val="28"/>
                          <w:szCs w:val="28"/>
                        </w:rPr>
                        <w:t>6</w:t>
                      </w:r>
                      <w:r w:rsidRPr="00DC22EB">
                        <w:rPr>
                          <w:rFonts w:ascii="Marker Felt" w:hAnsi="Marker Felt"/>
                          <w:b/>
                          <w:bCs/>
                          <w:color w:val="C00000"/>
                          <w:sz w:val="28"/>
                          <w:szCs w:val="28"/>
                        </w:rPr>
                        <w:t xml:space="preserve"> DOLPHINS SUMMER SWIM TEAM!!</w:t>
                      </w:r>
                    </w:p>
                    <w:p w:rsidR="000E0B96" w:rsidRPr="00DC22EB" w:rsidRDefault="000E0B96" w:rsidP="000E0B96">
                      <w:pPr>
                        <w:rPr>
                          <w:b/>
                          <w:color w:val="C00000"/>
                        </w:rPr>
                      </w:pPr>
                    </w:p>
                    <w:p w:rsidR="008E4243" w:rsidRPr="00DC22EB" w:rsidRDefault="000E0B96" w:rsidP="000E0B96">
                      <w:pPr>
                        <w:autoSpaceDE w:val="0"/>
                        <w:autoSpaceDN w:val="0"/>
                        <w:adjustRightInd w:val="0"/>
                        <w:rPr>
                          <w:rFonts w:ascii="Marker Felt" w:hAnsi="Marker Felt"/>
                          <w:b/>
                          <w:color w:val="C00000"/>
                        </w:rPr>
                      </w:pPr>
                      <w:r w:rsidRPr="00DC22EB">
                        <w:rPr>
                          <w:rFonts w:ascii="Marker Felt" w:hAnsi="Marker Felt"/>
                          <w:b/>
                          <w:color w:val="C00000"/>
                        </w:rPr>
                        <w:t>Registration will be open</w:t>
                      </w:r>
                    </w:p>
                    <w:p w:rsidR="000E0B96" w:rsidRPr="00DC22EB" w:rsidRDefault="00FC6038" w:rsidP="000E0B96">
                      <w:pPr>
                        <w:autoSpaceDE w:val="0"/>
                        <w:autoSpaceDN w:val="0"/>
                        <w:adjustRightInd w:val="0"/>
                        <w:rPr>
                          <w:rFonts w:ascii="Marker Felt" w:hAnsi="Marker Felt"/>
                          <w:b/>
                          <w:color w:val="C00000"/>
                        </w:rPr>
                      </w:pPr>
                      <w:r w:rsidRPr="00DC22EB">
                        <w:rPr>
                          <w:rFonts w:ascii="Marker Felt" w:hAnsi="Marker Felt"/>
                          <w:b/>
                          <w:color w:val="C00000"/>
                        </w:rPr>
                        <w:t xml:space="preserve">February 24- March 15 to the </w:t>
                      </w:r>
                      <w:r w:rsidR="000E0B96" w:rsidRPr="00DC22EB">
                        <w:rPr>
                          <w:rFonts w:ascii="Marker Felt" w:hAnsi="Marker Felt"/>
                          <w:b/>
                          <w:color w:val="C00000"/>
                        </w:rPr>
                        <w:t xml:space="preserve">first 150 swimmers to register at </w:t>
                      </w:r>
                      <w:bookmarkStart w:id="1" w:name="_GoBack"/>
                      <w:bookmarkEnd w:id="1"/>
                      <w:r w:rsidR="00886E09">
                        <w:rPr>
                          <w:rFonts w:ascii="Marker Felt" w:hAnsi="Marker Felt"/>
                          <w:b/>
                          <w:color w:val="C00000"/>
                        </w:rPr>
                        <w:fldChar w:fldCharType="begin"/>
                      </w:r>
                      <w:r w:rsidR="00886E09">
                        <w:rPr>
                          <w:rFonts w:ascii="Marker Felt" w:hAnsi="Marker Felt"/>
                          <w:b/>
                          <w:color w:val="C00000"/>
                        </w:rPr>
                        <w:instrText xml:space="preserve"> HYPERLINK "</w:instrText>
                      </w:r>
                      <w:r w:rsidR="00886E09" w:rsidRPr="00886E09">
                        <w:rPr>
                          <w:rFonts w:ascii="Marker Felt" w:hAnsi="Marker Felt"/>
                          <w:b/>
                          <w:color w:val="C00000"/>
                        </w:rPr>
                        <w:instrText>http://dcdolphins.swim-team.us</w:instrText>
                      </w:r>
                      <w:r w:rsidR="00886E09">
                        <w:rPr>
                          <w:rFonts w:ascii="Marker Felt" w:hAnsi="Marker Felt"/>
                          <w:b/>
                          <w:color w:val="C00000"/>
                        </w:rPr>
                        <w:instrText xml:space="preserve">" </w:instrText>
                      </w:r>
                      <w:r w:rsidR="00886E09">
                        <w:rPr>
                          <w:rFonts w:ascii="Marker Felt" w:hAnsi="Marker Felt"/>
                          <w:b/>
                          <w:color w:val="C00000"/>
                        </w:rPr>
                        <w:fldChar w:fldCharType="separate"/>
                      </w:r>
                      <w:r w:rsidR="00886E09" w:rsidRPr="00CF64AA">
                        <w:rPr>
                          <w:rStyle w:val="Hyperlink"/>
                          <w:rFonts w:ascii="Marker Felt" w:hAnsi="Marker Felt"/>
                          <w:b/>
                        </w:rPr>
                        <w:t>http://dcdolphins.swim-team.us</w:t>
                      </w:r>
                      <w:r w:rsidR="00886E09">
                        <w:rPr>
                          <w:rFonts w:ascii="Marker Felt" w:hAnsi="Marker Felt"/>
                          <w:b/>
                          <w:color w:val="C00000"/>
                        </w:rPr>
                        <w:fldChar w:fldCharType="end"/>
                      </w:r>
                      <w:r w:rsidR="000E0B96" w:rsidRPr="00DC22EB">
                        <w:rPr>
                          <w:rFonts w:ascii="Marker Felt" w:hAnsi="Marker Felt"/>
                          <w:b/>
                          <w:color w:val="C00000"/>
                        </w:rPr>
                        <w:t xml:space="preserve">. </w:t>
                      </w:r>
                    </w:p>
                    <w:p w:rsidR="000E0B96" w:rsidRPr="00DC22EB" w:rsidRDefault="000E0B96">
                      <w:pPr>
                        <w:rPr>
                          <w:b/>
                          <w:color w:val="C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F0426">
        <w:t xml:space="preserve">The </w:t>
      </w:r>
      <w:r w:rsidR="0003674D">
        <w:t>Dolphins</w:t>
      </w:r>
      <w:r w:rsidR="005F0426">
        <w:t xml:space="preserve"> swim team </w:t>
      </w:r>
      <w:r w:rsidR="005528D6">
        <w:t>was</w:t>
      </w:r>
      <w:r>
        <w:t xml:space="preserve"> established</w:t>
      </w:r>
      <w:r w:rsidR="005528D6">
        <w:t xml:space="preserve"> </w:t>
      </w:r>
      <w:r w:rsidR="00D55617">
        <w:t>in 2014</w:t>
      </w:r>
      <w:r w:rsidR="00D40783">
        <w:t xml:space="preserve">, and is open to </w:t>
      </w:r>
      <w:r w:rsidR="005F0426">
        <w:t xml:space="preserve">families living in </w:t>
      </w:r>
      <w:r w:rsidR="0003674D">
        <w:t>Durbin Crossing</w:t>
      </w:r>
      <w:r w:rsidR="00D40783">
        <w:t xml:space="preserve">.  We are members of the </w:t>
      </w:r>
      <w:r w:rsidR="0003674D">
        <w:t xml:space="preserve">St. John’s Summer Swim League (SJSSL) which serves the close-knit communities in </w:t>
      </w:r>
      <w:r w:rsidR="00D55617">
        <w:t>Saint Johns County</w:t>
      </w:r>
      <w:r w:rsidR="0003674D">
        <w:t xml:space="preserve">. </w:t>
      </w:r>
      <w:r w:rsidR="00D40783">
        <w:t xml:space="preserve"> </w:t>
      </w:r>
      <w:r w:rsidR="00A57667">
        <w:t>In</w:t>
      </w:r>
      <w:r w:rsidR="005F0426">
        <w:t xml:space="preserve"> </w:t>
      </w:r>
      <w:r w:rsidR="0003674D">
        <w:t>our first season we registered 14</w:t>
      </w:r>
      <w:r w:rsidR="00D40783">
        <w:t xml:space="preserve">1 swimmers from our community, which made us the third largest team in the league.  </w:t>
      </w:r>
      <w:r w:rsidR="005528D6">
        <w:t xml:space="preserve">We made quite a splash last summer and hope to continue to grow and improve our team this year. </w:t>
      </w:r>
      <w:r w:rsidR="00D55617">
        <w:t xml:space="preserve"> </w:t>
      </w:r>
    </w:p>
    <w:p w:rsidR="005528D6" w:rsidRDefault="005528D6" w:rsidP="0083639B"/>
    <w:p w:rsidR="005528D6" w:rsidRPr="000E0B96" w:rsidRDefault="005528D6" w:rsidP="0083639B">
      <w:pPr>
        <w:rPr>
          <w:color w:val="FF0000"/>
        </w:rPr>
      </w:pPr>
      <w:r w:rsidRPr="000E0B96">
        <w:rPr>
          <w:b/>
          <w:color w:val="FF0000"/>
          <w:u w:val="single"/>
        </w:rPr>
        <w:t>WHAT ARE THE COSTS INVOLVED?</w:t>
      </w:r>
    </w:p>
    <w:p w:rsidR="008E4243" w:rsidRDefault="005528D6" w:rsidP="0083639B">
      <w:r>
        <w:tab/>
      </w:r>
      <w:r>
        <w:tab/>
      </w:r>
      <w:r>
        <w:tab/>
      </w:r>
      <w:r>
        <w:tab/>
      </w:r>
      <w:r>
        <w:tab/>
        <w:t xml:space="preserve">Swim Suit </w:t>
      </w:r>
    </w:p>
    <w:p w:rsidR="005528D6" w:rsidRDefault="008E4243" w:rsidP="0083639B">
      <w:r>
        <w:t xml:space="preserve">                                                                  </w:t>
      </w:r>
      <w:r w:rsidR="005528D6">
        <w:t>(</w:t>
      </w:r>
      <w:proofErr w:type="gramStart"/>
      <w:r w:rsidR="005528D6">
        <w:t>not</w:t>
      </w:r>
      <w:proofErr w:type="gramEnd"/>
      <w:r w:rsidR="005528D6">
        <w:t xml:space="preserve"> to exceed)</w:t>
      </w:r>
    </w:p>
    <w:p w:rsidR="005528D6" w:rsidRDefault="005528D6" w:rsidP="0083639B">
      <w:r>
        <w:tab/>
      </w:r>
      <w:r>
        <w:tab/>
      </w:r>
      <w:r w:rsidRPr="005F0426">
        <w:rPr>
          <w:u w:val="single"/>
        </w:rPr>
        <w:t>Registration Fee</w:t>
      </w:r>
      <w:r w:rsidR="00D34FFE">
        <w:tab/>
        <w:t xml:space="preserve">    </w:t>
      </w:r>
      <w:r w:rsidRPr="005F0426">
        <w:rPr>
          <w:u w:val="single"/>
        </w:rPr>
        <w:t>Girl / Boy</w:t>
      </w:r>
      <w:r>
        <w:tab/>
      </w:r>
      <w:r>
        <w:tab/>
      </w:r>
      <w:r>
        <w:tab/>
      </w:r>
      <w:r>
        <w:tab/>
      </w:r>
    </w:p>
    <w:p w:rsidR="005528D6" w:rsidRDefault="005528D6" w:rsidP="0083639B"/>
    <w:p w:rsidR="005528D6" w:rsidRDefault="005528D6" w:rsidP="0083639B">
      <w:r>
        <w:t>1</w:t>
      </w:r>
      <w:r w:rsidRPr="005F0426">
        <w:rPr>
          <w:vertAlign w:val="superscript"/>
        </w:rPr>
        <w:t>st</w:t>
      </w:r>
      <w:r w:rsidR="00A61C3F">
        <w:t xml:space="preserve"> Child:</w:t>
      </w:r>
      <w:r w:rsidR="00A61C3F">
        <w:tab/>
      </w:r>
      <w:r w:rsidR="00A61C3F">
        <w:tab/>
        <w:t>$200</w:t>
      </w:r>
      <w:r w:rsidR="00A61C3F">
        <w:tab/>
      </w:r>
      <w:r w:rsidR="00A61C3F">
        <w:tab/>
        <w:t xml:space="preserve">     $60/$40</w:t>
      </w:r>
      <w:r>
        <w:tab/>
      </w:r>
      <w:r>
        <w:tab/>
      </w:r>
      <w:r>
        <w:tab/>
      </w:r>
      <w:r>
        <w:tab/>
      </w:r>
      <w:r>
        <w:tab/>
      </w:r>
    </w:p>
    <w:p w:rsidR="005528D6" w:rsidRDefault="005528D6" w:rsidP="0083639B">
      <w:r>
        <w:t>2</w:t>
      </w:r>
      <w:r w:rsidRPr="005F0426">
        <w:rPr>
          <w:vertAlign w:val="superscript"/>
        </w:rPr>
        <w:t>nd</w:t>
      </w:r>
      <w:r w:rsidR="00A61C3F">
        <w:t xml:space="preserve"> Child:</w:t>
      </w:r>
      <w:r w:rsidR="00A61C3F">
        <w:tab/>
      </w:r>
      <w:r w:rsidR="00A61C3F">
        <w:tab/>
        <w:t>$180</w:t>
      </w:r>
      <w:r w:rsidR="00A61C3F">
        <w:tab/>
      </w:r>
      <w:r w:rsidR="00A61C3F">
        <w:tab/>
        <w:t xml:space="preserve">     $60/$40</w:t>
      </w:r>
      <w:r>
        <w:tab/>
      </w:r>
      <w:r>
        <w:tab/>
      </w:r>
      <w:r>
        <w:tab/>
      </w:r>
      <w:r>
        <w:tab/>
      </w:r>
    </w:p>
    <w:p w:rsidR="005528D6" w:rsidRDefault="005528D6" w:rsidP="0083639B">
      <w:r>
        <w:t>3</w:t>
      </w:r>
      <w:r w:rsidRPr="005F0426">
        <w:rPr>
          <w:vertAlign w:val="superscript"/>
        </w:rPr>
        <w:t>rd</w:t>
      </w:r>
      <w:r>
        <w:t xml:space="preserve"> + Children:</w:t>
      </w:r>
      <w:r>
        <w:tab/>
        <w:t>$160</w:t>
      </w:r>
      <w:r>
        <w:tab/>
      </w:r>
      <w:r>
        <w:tab/>
        <w:t xml:space="preserve">     $60/$</w:t>
      </w:r>
      <w:r w:rsidR="00A61C3F">
        <w:t>4</w:t>
      </w:r>
      <w:r>
        <w:t>0</w:t>
      </w:r>
      <w:r>
        <w:tab/>
      </w:r>
      <w:r>
        <w:tab/>
      </w:r>
      <w:r>
        <w:tab/>
      </w:r>
      <w:r>
        <w:tab/>
      </w:r>
    </w:p>
    <w:p w:rsidR="005528D6" w:rsidRDefault="005528D6" w:rsidP="0083639B"/>
    <w:p w:rsidR="005F0426" w:rsidRPr="000E0B96" w:rsidRDefault="00B77AC5" w:rsidP="0083639B">
      <w:pPr>
        <w:rPr>
          <w:color w:val="FF0000"/>
        </w:rPr>
      </w:pPr>
      <w:r w:rsidRPr="000E0B96">
        <w:rPr>
          <w:b/>
          <w:color w:val="FF0000"/>
          <w:u w:val="single"/>
        </w:rPr>
        <w:t>2015</w:t>
      </w:r>
      <w:r w:rsidR="005F0426" w:rsidRPr="000E0B96">
        <w:rPr>
          <w:b/>
          <w:color w:val="FF0000"/>
          <w:u w:val="single"/>
        </w:rPr>
        <w:t xml:space="preserve"> PRACTICE AND MEET SCHEDULE</w:t>
      </w:r>
    </w:p>
    <w:p w:rsidR="005F0426" w:rsidRDefault="005F0426" w:rsidP="0083639B"/>
    <w:p w:rsidR="00491916" w:rsidRDefault="00B77AC5" w:rsidP="0083639B">
      <w:pPr>
        <w:autoSpaceDE w:val="0"/>
        <w:autoSpaceDN w:val="0"/>
        <w:adjustRightInd w:val="0"/>
      </w:pPr>
      <w:r>
        <w:t>Practice</w:t>
      </w:r>
      <w:r w:rsidR="00491916">
        <w:t xml:space="preserve">s </w:t>
      </w:r>
      <w:r>
        <w:t xml:space="preserve">will begin </w:t>
      </w:r>
      <w:r w:rsidR="00FC6038">
        <w:t xml:space="preserve">in </w:t>
      </w:r>
      <w:r>
        <w:t xml:space="preserve">April </w:t>
      </w:r>
      <w:r w:rsidR="000E0B96">
        <w:t>wi</w:t>
      </w:r>
      <w:r w:rsidR="00FC6038">
        <w:t xml:space="preserve">th a day of swimmer evaluations on </w:t>
      </w:r>
      <w:proofErr w:type="spellStart"/>
      <w:r w:rsidR="00FC6038">
        <w:t>Aprill</w:t>
      </w:r>
      <w:proofErr w:type="spellEnd"/>
      <w:r w:rsidR="00FC6038">
        <w:t xml:space="preserve"> 27 &amp; 28.</w:t>
      </w:r>
      <w:r w:rsidR="000E0B96">
        <w:t xml:space="preserve">  </w:t>
      </w:r>
      <w:r w:rsidR="00D40783">
        <w:rPr>
          <w:rFonts w:cs="Cambria"/>
        </w:rPr>
        <w:t xml:space="preserve">New swimmers who sign up on our website will be emailed their evaluation time.  Returning swimmers, who wish to request an evaluation can email us </w:t>
      </w:r>
      <w:proofErr w:type="gramStart"/>
      <w:r w:rsidR="00D40783">
        <w:rPr>
          <w:rFonts w:cs="Cambria"/>
        </w:rPr>
        <w:t xml:space="preserve">at  </w:t>
      </w:r>
      <w:proofErr w:type="gramEnd"/>
      <w:r w:rsidR="00D40783">
        <w:rPr>
          <w:rFonts w:cs="Cambria"/>
        </w:rPr>
        <w:fldChar w:fldCharType="begin"/>
      </w:r>
      <w:r w:rsidR="00D40783">
        <w:rPr>
          <w:rFonts w:cs="Cambria"/>
        </w:rPr>
        <w:instrText xml:space="preserve"> HYPERLINK "mailto:</w:instrText>
      </w:r>
      <w:r w:rsidR="00D40783" w:rsidRPr="00D40783">
        <w:rPr>
          <w:rFonts w:cs="Cambria"/>
        </w:rPr>
        <w:instrText>durbincrossingswimming@gmail.com</w:instrText>
      </w:r>
      <w:r w:rsidR="00D40783">
        <w:rPr>
          <w:rFonts w:cs="Cambria"/>
        </w:rPr>
        <w:instrText xml:space="preserve">" </w:instrText>
      </w:r>
      <w:r w:rsidR="00D40783">
        <w:rPr>
          <w:rFonts w:cs="Cambria"/>
        </w:rPr>
        <w:fldChar w:fldCharType="separate"/>
      </w:r>
      <w:r w:rsidR="00D40783" w:rsidRPr="008253B1">
        <w:rPr>
          <w:rStyle w:val="Hyperlink"/>
          <w:rFonts w:cs="Cambria"/>
        </w:rPr>
        <w:t>durbincrossingswimming@gmail.com</w:t>
      </w:r>
      <w:r w:rsidR="00D40783">
        <w:rPr>
          <w:rFonts w:cs="Cambria"/>
        </w:rPr>
        <w:fldChar w:fldCharType="end"/>
      </w:r>
      <w:r w:rsidR="00D40783">
        <w:rPr>
          <w:rFonts w:cs="Cambria"/>
        </w:rPr>
        <w:t xml:space="preserve"> and we will assign you a time slot.   </w:t>
      </w:r>
      <w:r w:rsidR="000E0B96">
        <w:rPr>
          <w:rFonts w:cs="Cambria"/>
        </w:rPr>
        <w:t>Regular practices will begin 04/</w:t>
      </w:r>
      <w:r w:rsidR="00FC6038">
        <w:rPr>
          <w:rFonts w:cs="Cambria"/>
        </w:rPr>
        <w:t>30/2016</w:t>
      </w:r>
      <w:r w:rsidR="000E0B96">
        <w:rPr>
          <w:rFonts w:cs="Cambria"/>
        </w:rPr>
        <w:t xml:space="preserve">.  The specific practice groups and schedule will be posted on the website. </w:t>
      </w:r>
    </w:p>
    <w:p w:rsidR="00491916" w:rsidRDefault="00491916" w:rsidP="0083639B"/>
    <w:p w:rsidR="00491916" w:rsidRDefault="00491916" w:rsidP="0083639B">
      <w:r>
        <w:t>Meet</w:t>
      </w:r>
      <w:r w:rsidR="00FC6038">
        <w:t>s will begin June 4</w:t>
      </w:r>
      <w:r w:rsidR="006E5553">
        <w:t xml:space="preserve"> and will be held at various amen</w:t>
      </w:r>
      <w:r w:rsidR="007F52E6">
        <w:t>i</w:t>
      </w:r>
      <w:r w:rsidR="006E5553">
        <w:t xml:space="preserve">ty centers around Saint </w:t>
      </w:r>
      <w:proofErr w:type="spellStart"/>
      <w:r w:rsidR="006E5553">
        <w:t>Johns</w:t>
      </w:r>
      <w:proofErr w:type="spellEnd"/>
      <w:r w:rsidR="007F52E6">
        <w:t xml:space="preserve"> County.  The season will end</w:t>
      </w:r>
      <w:r w:rsidR="006E5553">
        <w:t xml:space="preserve"> with </w:t>
      </w:r>
      <w:r w:rsidR="00FC6038">
        <w:t xml:space="preserve">our Championship meet on July 29-30 at </w:t>
      </w:r>
      <w:r w:rsidR="006E5553">
        <w:t>Cecil Field Aquatic Center</w:t>
      </w:r>
      <w:r>
        <w:t xml:space="preserve">.  Specific meet dates will be available on our website once they are finalized. </w:t>
      </w:r>
    </w:p>
    <w:p w:rsidR="005528D6" w:rsidRDefault="005528D6" w:rsidP="0083639B"/>
    <w:p w:rsidR="00D40783" w:rsidRDefault="005528D6" w:rsidP="0083639B">
      <w:pPr>
        <w:rPr>
          <w:rFonts w:cs="Cambria"/>
        </w:rPr>
      </w:pPr>
      <w:r>
        <w:rPr>
          <w:rFonts w:cs="Cambria"/>
        </w:rPr>
        <w:t>Visit our website for answers to additional questions about practice schedule, meet schedules and more!</w:t>
      </w:r>
    </w:p>
    <w:p w:rsidR="005528D6" w:rsidRDefault="005528D6" w:rsidP="0083639B">
      <w:pPr>
        <w:rPr>
          <w:rFonts w:cs="Cambria"/>
        </w:rPr>
      </w:pPr>
    </w:p>
    <w:p w:rsidR="005528D6" w:rsidRPr="000E0B96" w:rsidRDefault="006E5553" w:rsidP="0083639B">
      <w:pPr>
        <w:rPr>
          <w:rFonts w:cs="Cambria"/>
          <w:b/>
          <w:color w:val="FF0000"/>
        </w:rPr>
      </w:pPr>
      <w:r w:rsidRPr="000E0B96">
        <w:rPr>
          <w:rFonts w:cs="Cambria"/>
          <w:b/>
          <w:color w:val="FF0000"/>
        </w:rPr>
        <w:t xml:space="preserve">Parents of registered swimmers will be required to attend </w:t>
      </w:r>
      <w:r w:rsidR="005528D6" w:rsidRPr="000E0B96">
        <w:rPr>
          <w:rFonts w:cs="Cambria"/>
          <w:b/>
          <w:color w:val="FF0000"/>
        </w:rPr>
        <w:t xml:space="preserve">a parent meeting on March </w:t>
      </w:r>
      <w:r w:rsidR="00FC6038">
        <w:rPr>
          <w:rFonts w:cs="Cambria"/>
          <w:b/>
          <w:color w:val="FF0000"/>
        </w:rPr>
        <w:t>1</w:t>
      </w:r>
      <w:r w:rsidR="005528D6" w:rsidRPr="000E0B96">
        <w:rPr>
          <w:rFonts w:cs="Cambria"/>
          <w:b/>
          <w:color w:val="FF0000"/>
        </w:rPr>
        <w:t>2</w:t>
      </w:r>
      <w:r w:rsidR="005528D6" w:rsidRPr="000E0B96">
        <w:rPr>
          <w:rFonts w:cs="Cambria"/>
          <w:b/>
          <w:color w:val="FF0000"/>
          <w:vertAlign w:val="superscript"/>
        </w:rPr>
        <w:t>th</w:t>
      </w:r>
      <w:r w:rsidR="005528D6" w:rsidRPr="000E0B96">
        <w:rPr>
          <w:rFonts w:cs="Cambria"/>
          <w:b/>
          <w:color w:val="FF0000"/>
        </w:rPr>
        <w:t xml:space="preserve"> at the South Amenities Center, times </w:t>
      </w:r>
      <w:r w:rsidR="00FC6038">
        <w:rPr>
          <w:rFonts w:cs="Cambria"/>
          <w:b/>
          <w:color w:val="FF0000"/>
        </w:rPr>
        <w:t>will b</w:t>
      </w:r>
      <w:r w:rsidR="005528D6" w:rsidRPr="000E0B96">
        <w:rPr>
          <w:rFonts w:cs="Cambria"/>
          <w:b/>
          <w:color w:val="FF0000"/>
        </w:rPr>
        <w:t xml:space="preserve">e posted on our website.  </w:t>
      </w:r>
      <w:r w:rsidRPr="000E0B96">
        <w:rPr>
          <w:rFonts w:cs="Cambria"/>
          <w:b/>
          <w:color w:val="FF0000"/>
        </w:rPr>
        <w:t>At this meeting we</w:t>
      </w:r>
      <w:r w:rsidR="005528D6" w:rsidRPr="000E0B96">
        <w:rPr>
          <w:rFonts w:cs="Cambria"/>
          <w:b/>
          <w:color w:val="FF0000"/>
        </w:rPr>
        <w:t xml:space="preserve"> will</w:t>
      </w:r>
      <w:r w:rsidRPr="000E0B96">
        <w:rPr>
          <w:rFonts w:cs="Cambria"/>
          <w:b/>
          <w:color w:val="FF0000"/>
        </w:rPr>
        <w:t xml:space="preserve"> discuss changes in the upcoming season as well as </w:t>
      </w:r>
      <w:r w:rsidR="005528D6" w:rsidRPr="000E0B96">
        <w:rPr>
          <w:rFonts w:cs="Cambria"/>
          <w:b/>
          <w:color w:val="FF0000"/>
        </w:rPr>
        <w:t xml:space="preserve">collecting fees and </w:t>
      </w:r>
      <w:r w:rsidRPr="000E0B96">
        <w:rPr>
          <w:rFonts w:cs="Cambria"/>
          <w:b/>
          <w:color w:val="FF0000"/>
        </w:rPr>
        <w:t xml:space="preserve">swimmer </w:t>
      </w:r>
      <w:r w:rsidR="005528D6" w:rsidRPr="000E0B96">
        <w:rPr>
          <w:rFonts w:cs="Cambria"/>
          <w:b/>
          <w:color w:val="FF0000"/>
        </w:rPr>
        <w:t>forms on that date</w:t>
      </w:r>
      <w:r w:rsidR="00FC6038">
        <w:rPr>
          <w:rFonts w:cs="Cambria"/>
          <w:b/>
          <w:color w:val="FF0000"/>
        </w:rPr>
        <w:t xml:space="preserve"> and fit your </w:t>
      </w:r>
      <w:proofErr w:type="gramStart"/>
      <w:r w:rsidR="00FC6038">
        <w:rPr>
          <w:rFonts w:cs="Cambria"/>
          <w:b/>
          <w:color w:val="FF0000"/>
        </w:rPr>
        <w:t>child(</w:t>
      </w:r>
      <w:proofErr w:type="spellStart"/>
      <w:proofErr w:type="gramEnd"/>
      <w:r w:rsidR="00FC6038">
        <w:rPr>
          <w:rFonts w:cs="Cambria"/>
          <w:b/>
          <w:color w:val="FF0000"/>
        </w:rPr>
        <w:t>ren</w:t>
      </w:r>
      <w:proofErr w:type="spellEnd"/>
      <w:r w:rsidR="00FC6038">
        <w:rPr>
          <w:rFonts w:cs="Cambria"/>
          <w:b/>
          <w:color w:val="FF0000"/>
        </w:rPr>
        <w:t>) for suits if you are ordering them</w:t>
      </w:r>
      <w:r w:rsidRPr="000E0B96">
        <w:rPr>
          <w:rFonts w:cs="Cambria"/>
          <w:b/>
          <w:color w:val="FF0000"/>
        </w:rPr>
        <w:t>.</w:t>
      </w:r>
    </w:p>
    <w:p w:rsidR="005528D6" w:rsidRPr="000E0B96" w:rsidRDefault="001F5F72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-146050</wp:posOffset>
                </wp:positionH>
                <wp:positionV relativeFrom="paragraph">
                  <wp:posOffset>247650</wp:posOffset>
                </wp:positionV>
                <wp:extent cx="3851275" cy="1299845"/>
                <wp:effectExtent l="6350" t="9525" r="9525" b="508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1275" cy="1299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4243" w:rsidRDefault="008E4243" w:rsidP="008E4243">
                            <w:pP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2015 BOARD OF DIRECTORS TO CONTACT WITH QUESTIONS</w:t>
                            </w:r>
                          </w:p>
                          <w:p w:rsidR="008E4243" w:rsidRDefault="008E4243" w:rsidP="008E424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8E4243" w:rsidRDefault="008E4243" w:rsidP="008E4243">
                            <w:pPr>
                              <w:rPr>
                                <w:rFonts w:cs="Cambr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General questions    </w:t>
                            </w:r>
                            <w:hyperlink r:id="rId6" w:history="1">
                              <w:r>
                                <w:rPr>
                                  <w:rStyle w:val="Hyperlink"/>
                                  <w:rFonts w:cs="Cambria"/>
                                  <w:sz w:val="20"/>
                                  <w:szCs w:val="20"/>
                                </w:rPr>
                                <w:t>durbincrossingswimming@gmail.com</w:t>
                              </w:r>
                            </w:hyperlink>
                          </w:p>
                          <w:p w:rsidR="008E4243" w:rsidRDefault="008E4243" w:rsidP="008E424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President                    Terry Davis</w:t>
                            </w:r>
                          </w:p>
                          <w:p w:rsidR="008E4243" w:rsidRDefault="008E4243" w:rsidP="008E424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Vice President           Stephanie Towns McLeod</w:t>
                            </w:r>
                          </w:p>
                          <w:p w:rsidR="008E4243" w:rsidRDefault="00FC6038" w:rsidP="008E424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Secretary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  Meredith Connell</w:t>
                            </w:r>
                          </w:p>
                          <w:p w:rsidR="008E4243" w:rsidRDefault="00FC6038" w:rsidP="008E424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Treasurer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  Dawn Beeson</w:t>
                            </w:r>
                          </w:p>
                          <w:p w:rsidR="008E4243" w:rsidRDefault="001F5F72" w:rsidP="008E424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Head Coach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 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Gabba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Kowal</w:t>
                            </w:r>
                            <w:proofErr w:type="spellEnd"/>
                          </w:p>
                          <w:p w:rsidR="008E4243" w:rsidRDefault="008E424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-11.5pt;margin-top:19.5pt;width:303.25pt;height:102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">
                <v:textbox>
                  <w:txbxContent>
                    <w:p w:rsidR="008E4243" w:rsidRDefault="008E4243" w:rsidP="008E4243">
                      <w:pPr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>2015 BOARD OF DIRECTORS TO CONTACT WITH QUESTIONS</w:t>
                      </w:r>
                    </w:p>
                    <w:p w:rsidR="008E4243" w:rsidRDefault="008E4243" w:rsidP="008E4243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8E4243" w:rsidRDefault="008E4243" w:rsidP="008E4243">
                      <w:pPr>
                        <w:rPr>
                          <w:rFonts w:cs="Cambria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General questions    </w:t>
                      </w:r>
                      <w:hyperlink r:id="rId7" w:history="1">
                        <w:r>
                          <w:rPr>
                            <w:rStyle w:val="Hyperlink"/>
                            <w:rFonts w:cs="Cambria"/>
                            <w:sz w:val="20"/>
                            <w:szCs w:val="20"/>
                          </w:rPr>
                          <w:t>durbincrossingswimming@gmail.com</w:t>
                        </w:r>
                      </w:hyperlink>
                    </w:p>
                    <w:p w:rsidR="008E4243" w:rsidRDefault="008E4243" w:rsidP="008E424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President                    Terry Davis</w:t>
                      </w:r>
                    </w:p>
                    <w:p w:rsidR="008E4243" w:rsidRDefault="008E4243" w:rsidP="008E424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Vice President           Stephanie Towns McLeod</w:t>
                      </w:r>
                    </w:p>
                    <w:p w:rsidR="008E4243" w:rsidRDefault="00FC6038" w:rsidP="008E424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Secretary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 xml:space="preserve">      Meredith Connell</w:t>
                      </w:r>
                    </w:p>
                    <w:p w:rsidR="008E4243" w:rsidRDefault="00FC6038" w:rsidP="008E424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Treasurer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 xml:space="preserve">      Dawn Beeson</w:t>
                      </w:r>
                    </w:p>
                    <w:p w:rsidR="008E4243" w:rsidRDefault="001F5F72" w:rsidP="008E424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Head Coach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 xml:space="preserve">     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Gabba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Kowal</w:t>
                      </w:r>
                      <w:proofErr w:type="spellEnd"/>
                    </w:p>
                    <w:p w:rsidR="008E4243" w:rsidRDefault="008E4243"/>
                  </w:txbxContent>
                </v:textbox>
              </v:shape>
            </w:pict>
          </mc:Fallback>
        </mc:AlternateContent>
      </w:r>
    </w:p>
    <w:sectPr w:rsidR="005528D6" w:rsidRPr="000E0B96" w:rsidSect="000E0B96">
      <w:pgSz w:w="12240" w:h="15840"/>
      <w:pgMar w:top="288" w:right="720" w:bottom="720" w:left="72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arker Felt">
    <w:altName w:val="Courier New"/>
    <w:charset w:val="00"/>
    <w:family w:val="auto"/>
    <w:pitch w:val="variable"/>
    <w:sig w:usb0="00000001" w:usb1="00000040" w:usb2="00000000" w:usb3="00000000" w:csb0="000001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8B0"/>
    <w:rsid w:val="000068B0"/>
    <w:rsid w:val="0003674D"/>
    <w:rsid w:val="0005538E"/>
    <w:rsid w:val="000E0B96"/>
    <w:rsid w:val="001067CE"/>
    <w:rsid w:val="00122634"/>
    <w:rsid w:val="001D2819"/>
    <w:rsid w:val="001F5F72"/>
    <w:rsid w:val="00203EE4"/>
    <w:rsid w:val="002A7B35"/>
    <w:rsid w:val="002F0728"/>
    <w:rsid w:val="003251E8"/>
    <w:rsid w:val="00371BEC"/>
    <w:rsid w:val="003B0A5E"/>
    <w:rsid w:val="00491916"/>
    <w:rsid w:val="004E7645"/>
    <w:rsid w:val="005528D6"/>
    <w:rsid w:val="005F0426"/>
    <w:rsid w:val="005F77CB"/>
    <w:rsid w:val="006D7730"/>
    <w:rsid w:val="006E5553"/>
    <w:rsid w:val="006F0331"/>
    <w:rsid w:val="007B78AB"/>
    <w:rsid w:val="007C4126"/>
    <w:rsid w:val="007F52E6"/>
    <w:rsid w:val="0083639B"/>
    <w:rsid w:val="008563DD"/>
    <w:rsid w:val="00886E09"/>
    <w:rsid w:val="008D04C3"/>
    <w:rsid w:val="008E4243"/>
    <w:rsid w:val="008E60C4"/>
    <w:rsid w:val="0090570F"/>
    <w:rsid w:val="0092723C"/>
    <w:rsid w:val="00930B55"/>
    <w:rsid w:val="00934F03"/>
    <w:rsid w:val="00944D15"/>
    <w:rsid w:val="00A57667"/>
    <w:rsid w:val="00A61C3F"/>
    <w:rsid w:val="00AF2FB2"/>
    <w:rsid w:val="00B00A95"/>
    <w:rsid w:val="00B77AC5"/>
    <w:rsid w:val="00BA5D38"/>
    <w:rsid w:val="00C74B94"/>
    <w:rsid w:val="00C94341"/>
    <w:rsid w:val="00D34FFE"/>
    <w:rsid w:val="00D40783"/>
    <w:rsid w:val="00D55617"/>
    <w:rsid w:val="00D7732A"/>
    <w:rsid w:val="00DC22EB"/>
    <w:rsid w:val="00E03ACA"/>
    <w:rsid w:val="00E730D9"/>
    <w:rsid w:val="00E87B06"/>
    <w:rsid w:val="00F30A4B"/>
    <w:rsid w:val="00FC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 fillcolor="#e36c0a" strokecolor="none [3213]">
      <v:fill color="#e36c0a" opacity="38666f" rotate="t" focus="100%" type="gradient"/>
      <v:stroke 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D3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042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51E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1E8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7732A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D3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042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51E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1E8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7732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2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urbincrossingswimming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urbincrossingswimming@gmail.com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bkdf1b\AppData\Local\Microsoft\Windows\Temporary%20Internet%20Files\Content.Outlook\Y4QKYB4X\2015%20Stingray%20Fly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2015 Stingray Flyer</Template>
  <TotalTime>7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Bank of America</Company>
  <LinksUpToDate>false</LinksUpToDate>
  <CharactersWithSpaces>1964</CharactersWithSpaces>
  <SharedDoc>false</SharedDoc>
  <HLinks>
    <vt:vector size="18" baseType="variant">
      <vt:variant>
        <vt:i4>1048609</vt:i4>
      </vt:variant>
      <vt:variant>
        <vt:i4>0</vt:i4>
      </vt:variant>
      <vt:variant>
        <vt:i4>0</vt:i4>
      </vt:variant>
      <vt:variant>
        <vt:i4>5</vt:i4>
      </vt:variant>
      <vt:variant>
        <vt:lpwstr>mailto:durbincrossingswimming@gmail.com</vt:lpwstr>
      </vt:variant>
      <vt:variant>
        <vt:lpwstr/>
      </vt:variant>
      <vt:variant>
        <vt:i4>1048609</vt:i4>
      </vt:variant>
      <vt:variant>
        <vt:i4>3</vt:i4>
      </vt:variant>
      <vt:variant>
        <vt:i4>0</vt:i4>
      </vt:variant>
      <vt:variant>
        <vt:i4>5</vt:i4>
      </vt:variant>
      <vt:variant>
        <vt:lpwstr>mailto:durbincrossingswimming@gmail.com</vt:lpwstr>
      </vt:variant>
      <vt:variant>
        <vt:lpwstr/>
      </vt:variant>
      <vt:variant>
        <vt:i4>2359392</vt:i4>
      </vt:variant>
      <vt:variant>
        <vt:i4>0</vt:i4>
      </vt:variant>
      <vt:variant>
        <vt:i4>0</vt:i4>
      </vt:variant>
      <vt:variant>
        <vt:i4>5</vt:i4>
      </vt:variant>
      <vt:variant>
        <vt:lpwstr>http://dcdolphin.swim-team.us/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nbkdf1b</dc:creator>
  <cp:lastModifiedBy>DAVIST2</cp:lastModifiedBy>
  <cp:revision>4</cp:revision>
  <cp:lastPrinted>2016-02-08T19:38:00Z</cp:lastPrinted>
  <dcterms:created xsi:type="dcterms:W3CDTF">2016-02-08T19:30:00Z</dcterms:created>
  <dcterms:modified xsi:type="dcterms:W3CDTF">2016-02-08T19:42:00Z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614427594</vt:i4>
  </property>
  <property fmtid="{D5CDD505-2E9C-101B-9397-08002B2CF9AE}" pid="3" name="_NewReviewCycle">
    <vt:lpwstr/>
  </property>
  <property fmtid="{D5CDD505-2E9C-101B-9397-08002B2CF9AE}" pid="4" name="_EmailSubject">
    <vt:lpwstr>WHO ARE WE DOLPHINS</vt:lpwstr>
  </property>
  <property fmtid="{D5CDD505-2E9C-101B-9397-08002B2CF9AE}" pid="5" name="_AuthorEmail">
    <vt:lpwstr>stephanie.s.mcleod@bankofamerica.com</vt:lpwstr>
  </property>
  <property fmtid="{D5CDD505-2E9C-101B-9397-08002B2CF9AE}" pid="6" name="_AuthorEmailDisplayName">
    <vt:lpwstr>Mcleod, Stephanie S</vt:lpwstr>
  </property>
  <property fmtid="{D5CDD505-2E9C-101B-9397-08002B2CF9AE}" pid="7" name="_ReviewingToolsShownOnce">
    <vt:lpwstr/>
  </property>
</Properties>
</file>