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02" w:type="dxa"/>
        <w:tblLayout w:type="fixed"/>
        <w:tblLook w:val="04A0"/>
      </w:tblPr>
      <w:tblGrid>
        <w:gridCol w:w="1886"/>
        <w:gridCol w:w="1886"/>
        <w:gridCol w:w="1886"/>
        <w:gridCol w:w="1886"/>
        <w:gridCol w:w="1886"/>
        <w:gridCol w:w="1886"/>
        <w:gridCol w:w="1886"/>
      </w:tblGrid>
      <w:tr w:rsidR="00344A57" w:rsidTr="00362B0E">
        <w:trPr>
          <w:trHeight w:hRule="exact" w:val="864"/>
        </w:trPr>
        <w:tc>
          <w:tcPr>
            <w:tcW w:w="13202" w:type="dxa"/>
            <w:gridSpan w:val="7"/>
          </w:tcPr>
          <w:p w:rsidR="00344A57" w:rsidRPr="00344A57" w:rsidRDefault="00344A57" w:rsidP="00344A57">
            <w:pPr>
              <w:jc w:val="center"/>
              <w:rPr>
                <w:b/>
                <w:sz w:val="36"/>
                <w:szCs w:val="36"/>
              </w:rPr>
            </w:pPr>
            <w:r w:rsidRPr="00344A57">
              <w:rPr>
                <w:b/>
                <w:sz w:val="36"/>
                <w:szCs w:val="36"/>
              </w:rPr>
              <w:t>JUNE 20</w:t>
            </w:r>
            <w:r w:rsidR="00362B0E">
              <w:rPr>
                <w:b/>
                <w:sz w:val="36"/>
                <w:szCs w:val="36"/>
              </w:rPr>
              <w:t>1</w:t>
            </w:r>
            <w:r w:rsidR="00E74E97">
              <w:rPr>
                <w:b/>
                <w:sz w:val="36"/>
                <w:szCs w:val="36"/>
              </w:rPr>
              <w:t>3</w:t>
            </w:r>
          </w:p>
        </w:tc>
      </w:tr>
      <w:tr w:rsidR="00344A57" w:rsidTr="00362B0E">
        <w:trPr>
          <w:trHeight w:hRule="exact" w:val="576"/>
        </w:trPr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SUNDAY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MONDAY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TUESDAY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WEDNESDAY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THURSDAY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FRIDAY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SATURDAY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>
              <w:rPr>
                <w:b/>
                <w:i/>
              </w:rPr>
              <w:t>May 26</w:t>
            </w:r>
          </w:p>
          <w:p w:rsidR="00344A57" w:rsidRPr="00A631EC" w:rsidRDefault="00344A57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 w:rsidRPr="00362B0E">
              <w:rPr>
                <w:b/>
                <w:i/>
              </w:rPr>
              <w:t>May 2</w:t>
            </w:r>
            <w:r>
              <w:rPr>
                <w:b/>
                <w:i/>
              </w:rPr>
              <w:t>7</w:t>
            </w: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D61895">
              <w:rPr>
                <w:rFonts w:ascii="Times New Roman" w:hAnsi="Times New Roman" w:cs="Times New Roman"/>
                <w:i/>
                <w:sz w:val="22"/>
              </w:rPr>
              <w:t>Freestyle day</w:t>
            </w:r>
          </w:p>
          <w:p w:rsidR="00344A57" w:rsidRPr="00D61895" w:rsidRDefault="00344A57" w:rsidP="00B5434F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D61895" w:rsidRPr="00A631EC" w:rsidRDefault="00D61895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>
              <w:rPr>
                <w:b/>
                <w:i/>
              </w:rPr>
              <w:t>May 28</w:t>
            </w:r>
          </w:p>
          <w:p w:rsid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Backstroke </w:t>
            </w:r>
            <w:r w:rsidRPr="00D61895">
              <w:rPr>
                <w:rFonts w:ascii="Times New Roman" w:hAnsi="Times New Roman" w:cs="Times New Roman"/>
                <w:i/>
                <w:sz w:val="22"/>
              </w:rPr>
              <w:t xml:space="preserve">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 w:rsidRPr="00362B0E">
              <w:rPr>
                <w:b/>
                <w:i/>
              </w:rPr>
              <w:t>May 29</w:t>
            </w: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Breaststroke</w:t>
            </w:r>
            <w:r w:rsidRPr="00D61895">
              <w:rPr>
                <w:rFonts w:ascii="Times New Roman" w:hAnsi="Times New Roman" w:cs="Times New Roman"/>
                <w:i/>
                <w:sz w:val="22"/>
              </w:rPr>
              <w:t xml:space="preserve">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>
              <w:rPr>
                <w:b/>
                <w:i/>
              </w:rPr>
              <w:t>May 30</w:t>
            </w: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Butterfly </w:t>
            </w:r>
            <w:r w:rsidRPr="00D61895">
              <w:rPr>
                <w:rFonts w:ascii="Times New Roman" w:hAnsi="Times New Roman" w:cs="Times New Roman"/>
                <w:i/>
                <w:sz w:val="22"/>
              </w:rPr>
              <w:t xml:space="preserve">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D61895" w:rsidRDefault="00D61895" w:rsidP="00D61895">
            <w:pPr>
              <w:rPr>
                <w:b/>
                <w:i/>
              </w:rPr>
            </w:pPr>
            <w:r>
              <w:rPr>
                <w:b/>
                <w:i/>
              </w:rPr>
              <w:t>May 31</w:t>
            </w:r>
          </w:p>
          <w:p w:rsidR="00D61895" w:rsidRPr="00D61895" w:rsidRDefault="00D61895" w:rsidP="00D61895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A91FA0" w:rsidRPr="00A631EC" w:rsidRDefault="00A91FA0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D61895" w:rsidRDefault="00D61895" w:rsidP="00B5434F">
            <w:r>
              <w:rPr>
                <w:b/>
              </w:rPr>
              <w:t>1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D61895" w:rsidP="00B543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6" w:type="dxa"/>
          </w:tcPr>
          <w:p w:rsidR="00344A57" w:rsidRPr="00A631EC" w:rsidRDefault="00D61895" w:rsidP="00B543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6" w:type="dxa"/>
          </w:tcPr>
          <w:p w:rsidR="00344A57" w:rsidRPr="00A631EC" w:rsidRDefault="00D61895" w:rsidP="00E74E97">
            <w:pPr>
              <w:rPr>
                <w:b/>
              </w:rPr>
            </w:pPr>
            <w:r>
              <w:rPr>
                <w:b/>
              </w:rPr>
              <w:t>4</w:t>
            </w:r>
            <w:r w:rsidR="00217605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D61895" w:rsidP="00B543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6" w:type="dxa"/>
          </w:tcPr>
          <w:p w:rsidR="00344A57" w:rsidRPr="00A631EC" w:rsidRDefault="00D61895" w:rsidP="005C1D4D">
            <w:pPr>
              <w:rPr>
                <w:b/>
              </w:rPr>
            </w:pPr>
            <w:r>
              <w:rPr>
                <w:b/>
              </w:rPr>
              <w:t>6</w:t>
            </w:r>
            <w:r w:rsidR="00C877C9">
              <w:rPr>
                <w:b/>
              </w:rPr>
              <w:t xml:space="preserve"> </w:t>
            </w:r>
            <w:proofErr w:type="spellStart"/>
            <w:r w:rsidR="00C877C9" w:rsidRPr="00C71500">
              <w:rPr>
                <w:rFonts w:ascii="Times New Roman" w:hAnsi="Times New Roman" w:cs="Times New Roman"/>
                <w:i/>
                <w:color w:val="FF0000"/>
                <w:sz w:val="22"/>
              </w:rPr>
              <w:t>Intersquad</w:t>
            </w:r>
            <w:proofErr w:type="spellEnd"/>
          </w:p>
        </w:tc>
        <w:tc>
          <w:tcPr>
            <w:tcW w:w="1886" w:type="dxa"/>
          </w:tcPr>
          <w:p w:rsidR="00344A57" w:rsidRPr="00A631EC" w:rsidRDefault="00D61895" w:rsidP="00B5434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86" w:type="dxa"/>
          </w:tcPr>
          <w:p w:rsidR="00E74E97" w:rsidRDefault="00D61895" w:rsidP="00E74E97">
            <w:pPr>
              <w:rPr>
                <w:b/>
              </w:rPr>
            </w:pPr>
            <w:r>
              <w:rPr>
                <w:b/>
              </w:rPr>
              <w:t>8</w:t>
            </w:r>
            <w:r w:rsidR="009923E2">
              <w:rPr>
                <w:b/>
              </w:rPr>
              <w:t xml:space="preserve"> </w:t>
            </w:r>
          </w:p>
          <w:p w:rsidR="00344A57" w:rsidRDefault="00E74E97" w:rsidP="00E74E97">
            <w:pPr>
              <w:rPr>
                <w:b/>
              </w:rPr>
            </w:pPr>
            <w:r>
              <w:rPr>
                <w:b/>
              </w:rPr>
              <w:t>Senior Boys trip</w:t>
            </w:r>
          </w:p>
          <w:p w:rsidR="00E74E97" w:rsidRPr="00A631EC" w:rsidRDefault="00E74E97" w:rsidP="00E74E97">
            <w:pPr>
              <w:rPr>
                <w:b/>
              </w:rPr>
            </w:pP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D61895" w:rsidP="00B5434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86" w:type="dxa"/>
          </w:tcPr>
          <w:p w:rsidR="00344A57" w:rsidRPr="00C71500" w:rsidRDefault="00C877C9" w:rsidP="00C877C9">
            <w:pPr>
              <w:rPr>
                <w:b/>
                <w:i/>
              </w:rPr>
            </w:pPr>
            <w:r>
              <w:rPr>
                <w:b/>
              </w:rPr>
              <w:t>10</w:t>
            </w:r>
            <w:r w:rsidR="00C71500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C877C9" w:rsidP="00217605">
            <w:pPr>
              <w:rPr>
                <w:b/>
              </w:rPr>
            </w:pPr>
            <w:r>
              <w:rPr>
                <w:b/>
              </w:rPr>
              <w:t>11</w:t>
            </w:r>
            <w:r w:rsidR="00CF7D2B" w:rsidRPr="00207FCC">
              <w:rPr>
                <w:color w:val="0070C0"/>
                <w:sz w:val="22"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C877C9" w:rsidP="00C877C9">
            <w:pPr>
              <w:rPr>
                <w:b/>
              </w:rPr>
            </w:pPr>
            <w:r>
              <w:rPr>
                <w:b/>
              </w:rPr>
              <w:t xml:space="preserve">12 </w:t>
            </w:r>
            <w:hyperlink r:id="rId6" w:tooltip="Click for driving directions" w:history="1"/>
            <w:hyperlink r:id="rId7" w:tooltip="Click for driving directions" w:history="1">
              <w:proofErr w:type="spellStart"/>
              <w:r>
                <w:rPr>
                  <w:rFonts w:ascii="Times New Roman" w:hAnsi="Times New Roman" w:cs="Times New Roman"/>
                  <w:i/>
                  <w:color w:val="FF0000"/>
                  <w:sz w:val="16"/>
                </w:rPr>
                <w:t>Gettysvue</w:t>
              </w:r>
              <w:proofErr w:type="spellEnd"/>
              <w:r>
                <w:rPr>
                  <w:rFonts w:ascii="Times New Roman" w:hAnsi="Times New Roman" w:cs="Times New Roman"/>
                  <w:i/>
                  <w:color w:val="FF0000"/>
                  <w:sz w:val="16"/>
                </w:rPr>
                <w:t xml:space="preserve"> (</w:t>
              </w:r>
              <w:r w:rsidRPr="00C71500">
                <w:rPr>
                  <w:rFonts w:ascii="Times New Roman" w:hAnsi="Times New Roman" w:cs="Times New Roman"/>
                  <w:i/>
                  <w:color w:val="FF0000"/>
                  <w:sz w:val="16"/>
                </w:rPr>
                <w:t xml:space="preserve"> </w:t>
              </w:r>
              <w:r>
                <w:rPr>
                  <w:rFonts w:ascii="Times New Roman" w:hAnsi="Times New Roman" w:cs="Times New Roman"/>
                  <w:i/>
                  <w:color w:val="FF0000"/>
                  <w:sz w:val="16"/>
                </w:rPr>
                <w:t>Away)</w:t>
              </w:r>
            </w:hyperlink>
          </w:p>
        </w:tc>
        <w:tc>
          <w:tcPr>
            <w:tcW w:w="1886" w:type="dxa"/>
          </w:tcPr>
          <w:p w:rsidR="00344A57" w:rsidRPr="00A631EC" w:rsidRDefault="00C877C9" w:rsidP="00C877C9">
            <w:pPr>
              <w:rPr>
                <w:b/>
              </w:rPr>
            </w:pPr>
            <w:r>
              <w:rPr>
                <w:b/>
              </w:rPr>
              <w:t>13</w:t>
            </w:r>
            <w:r w:rsidR="00C71500">
              <w:rPr>
                <w:b/>
              </w:rPr>
              <w:t xml:space="preserve"> </w:t>
            </w:r>
            <w:r w:rsidR="00C71500">
              <w:rPr>
                <w:rStyle w:val="apple-converted-spac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A631EC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86" w:type="dxa"/>
          </w:tcPr>
          <w:p w:rsidR="00344A57" w:rsidRPr="00A631EC" w:rsidRDefault="00C877C9" w:rsidP="00E74E97">
            <w:pPr>
              <w:rPr>
                <w:b/>
              </w:rPr>
            </w:pPr>
            <w:r>
              <w:rPr>
                <w:b/>
              </w:rPr>
              <w:t>15</w:t>
            </w:r>
            <w:r w:rsidR="007777F3" w:rsidRPr="00E3201A">
              <w:rPr>
                <w:color w:val="0070C0"/>
                <w:sz w:val="22"/>
              </w:rPr>
              <w:t xml:space="preserve"> 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86" w:type="dxa"/>
          </w:tcPr>
          <w:p w:rsidR="00344A57" w:rsidRPr="00A631EC" w:rsidRDefault="00C877C9" w:rsidP="00E74E97">
            <w:pPr>
              <w:rPr>
                <w:b/>
              </w:rPr>
            </w:pPr>
            <w:r>
              <w:rPr>
                <w:b/>
              </w:rPr>
              <w:t>18</w:t>
            </w:r>
            <w:r w:rsidR="00217605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86" w:type="dxa"/>
          </w:tcPr>
          <w:p w:rsidR="00C877C9" w:rsidRDefault="00C877C9" w:rsidP="00C877C9">
            <w:pPr>
              <w:rPr>
                <w:b/>
              </w:rPr>
            </w:pPr>
            <w:r>
              <w:rPr>
                <w:b/>
              </w:rPr>
              <w:t xml:space="preserve">21 </w:t>
            </w:r>
          </w:p>
          <w:p w:rsidR="00C877C9" w:rsidRPr="00E74E97" w:rsidRDefault="00E74E97" w:rsidP="00C877C9">
            <w:pPr>
              <w:rPr>
                <w:color w:val="0070C0"/>
                <w:sz w:val="14"/>
              </w:rPr>
            </w:pPr>
            <w:r>
              <w:rPr>
                <w:color w:val="0070C0"/>
                <w:sz w:val="20"/>
              </w:rPr>
              <w:t xml:space="preserve">Crestwood Games </w:t>
            </w:r>
            <w:r w:rsidRPr="00E74E97">
              <w:rPr>
                <w:color w:val="0070C0"/>
                <w:sz w:val="14"/>
              </w:rPr>
              <w:t>(Olympic Day)</w:t>
            </w:r>
          </w:p>
          <w:p w:rsidR="00344A57" w:rsidRDefault="00344A57" w:rsidP="00B5434F">
            <w:pPr>
              <w:rPr>
                <w:color w:val="0070C0"/>
                <w:sz w:val="20"/>
              </w:rPr>
            </w:pPr>
          </w:p>
          <w:p w:rsidR="00CF7D2B" w:rsidRPr="00A631EC" w:rsidRDefault="00CF7D2B" w:rsidP="00D25A04">
            <w:pPr>
              <w:rPr>
                <w:b/>
              </w:rPr>
            </w:pPr>
          </w:p>
        </w:tc>
        <w:tc>
          <w:tcPr>
            <w:tcW w:w="1886" w:type="dxa"/>
          </w:tcPr>
          <w:p w:rsidR="00E74E97" w:rsidRPr="00A631EC" w:rsidRDefault="00C877C9" w:rsidP="00E74E97">
            <w:pPr>
              <w:rPr>
                <w:b/>
              </w:rPr>
            </w:pPr>
            <w:r>
              <w:rPr>
                <w:b/>
              </w:rPr>
              <w:t>22</w:t>
            </w:r>
            <w:r w:rsidR="000B175B">
              <w:rPr>
                <w:b/>
              </w:rPr>
              <w:t xml:space="preserve"> </w:t>
            </w:r>
          </w:p>
          <w:p w:rsidR="000B175B" w:rsidRPr="00A631EC" w:rsidRDefault="000B175B" w:rsidP="00B5434F">
            <w:pPr>
              <w:rPr>
                <w:b/>
              </w:rPr>
            </w:pP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6" w:type="dxa"/>
          </w:tcPr>
          <w:p w:rsidR="00344A57" w:rsidRPr="00A631EC" w:rsidRDefault="00C877C9" w:rsidP="00C877C9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Jeff City</w:t>
            </w:r>
            <w:r w:rsidRPr="00A91FA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@ CWH</w:t>
            </w:r>
          </w:p>
        </w:tc>
        <w:tc>
          <w:tcPr>
            <w:tcW w:w="1886" w:type="dxa"/>
          </w:tcPr>
          <w:p w:rsidR="00344A57" w:rsidRDefault="00C877C9" w:rsidP="00217605">
            <w:r>
              <w:t>26</w:t>
            </w:r>
            <w:r w:rsidRPr="00E3201A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886" w:type="dxa"/>
          </w:tcPr>
          <w:p w:rsidR="00344A57" w:rsidRDefault="00C877C9" w:rsidP="00C877C9">
            <w:r>
              <w:t>27</w:t>
            </w:r>
          </w:p>
        </w:tc>
        <w:tc>
          <w:tcPr>
            <w:tcW w:w="1886" w:type="dxa"/>
          </w:tcPr>
          <w:p w:rsidR="00344A57" w:rsidRDefault="00C877C9" w:rsidP="00B5434F">
            <w:r>
              <w:t>28</w:t>
            </w:r>
          </w:p>
          <w:p w:rsidR="009F32A6" w:rsidRDefault="00E74E97" w:rsidP="00B5434F">
            <w:r w:rsidRPr="00207FCC">
              <w:rPr>
                <w:color w:val="0070C0"/>
                <w:sz w:val="20"/>
              </w:rPr>
              <w:t xml:space="preserve">Run to </w:t>
            </w:r>
            <w:proofErr w:type="spellStart"/>
            <w:r w:rsidRPr="00207FCC">
              <w:rPr>
                <w:color w:val="0070C0"/>
                <w:sz w:val="20"/>
              </w:rPr>
              <w:t>Weigel’s</w:t>
            </w:r>
            <w:proofErr w:type="spellEnd"/>
          </w:p>
        </w:tc>
        <w:tc>
          <w:tcPr>
            <w:tcW w:w="1886" w:type="dxa"/>
          </w:tcPr>
          <w:p w:rsidR="00344A57" w:rsidRDefault="00C877C9" w:rsidP="00B5434F">
            <w:r>
              <w:t>29</w:t>
            </w:r>
          </w:p>
          <w:p w:rsidR="00E3201A" w:rsidRPr="00E3201A" w:rsidRDefault="00E3201A" w:rsidP="00695939">
            <w:pPr>
              <w:rPr>
                <w:color w:val="0070C0"/>
              </w:rPr>
            </w:pPr>
          </w:p>
        </w:tc>
      </w:tr>
    </w:tbl>
    <w:p w:rsidR="00344A57" w:rsidRDefault="00344A57">
      <w:r>
        <w:br w:type="page"/>
      </w:r>
    </w:p>
    <w:tbl>
      <w:tblPr>
        <w:tblStyle w:val="TableGrid"/>
        <w:tblW w:w="13202" w:type="dxa"/>
        <w:tblLayout w:type="fixed"/>
        <w:tblLook w:val="04A0"/>
      </w:tblPr>
      <w:tblGrid>
        <w:gridCol w:w="1886"/>
        <w:gridCol w:w="1886"/>
        <w:gridCol w:w="1886"/>
        <w:gridCol w:w="1886"/>
        <w:gridCol w:w="1886"/>
        <w:gridCol w:w="1886"/>
        <w:gridCol w:w="1886"/>
      </w:tblGrid>
      <w:tr w:rsidR="00344A57" w:rsidTr="00A91FA0">
        <w:trPr>
          <w:trHeight w:hRule="exact" w:val="864"/>
        </w:trPr>
        <w:tc>
          <w:tcPr>
            <w:tcW w:w="13202" w:type="dxa"/>
            <w:gridSpan w:val="7"/>
          </w:tcPr>
          <w:p w:rsidR="00344A57" w:rsidRPr="00344A57" w:rsidRDefault="00344A57" w:rsidP="00344A57">
            <w:pPr>
              <w:jc w:val="center"/>
              <w:rPr>
                <w:b/>
                <w:sz w:val="36"/>
                <w:szCs w:val="36"/>
              </w:rPr>
            </w:pPr>
            <w:r w:rsidRPr="00344A57">
              <w:rPr>
                <w:b/>
                <w:sz w:val="36"/>
                <w:szCs w:val="36"/>
              </w:rPr>
              <w:lastRenderedPageBreak/>
              <w:t>JULY 20</w:t>
            </w:r>
            <w:r w:rsidR="00362B0E">
              <w:rPr>
                <w:b/>
                <w:sz w:val="36"/>
                <w:szCs w:val="36"/>
              </w:rPr>
              <w:t>1</w:t>
            </w:r>
            <w:r w:rsidR="00E74E97">
              <w:rPr>
                <w:b/>
                <w:sz w:val="36"/>
                <w:szCs w:val="36"/>
              </w:rPr>
              <w:t>3</w:t>
            </w:r>
          </w:p>
        </w:tc>
      </w:tr>
      <w:tr w:rsidR="00344A57" w:rsidTr="00A91FA0">
        <w:trPr>
          <w:trHeight w:hRule="exact" w:val="576"/>
        </w:trPr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SUNDAY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MONDAY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TUESDAY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WEDNESDAY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THURSDAY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FRIDAY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SATURDAY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Default="00C877C9" w:rsidP="00B5434F">
            <w:pPr>
              <w:rPr>
                <w:b/>
              </w:rPr>
            </w:pPr>
            <w:r>
              <w:rPr>
                <w:b/>
              </w:rPr>
              <w:t>June 30</w:t>
            </w:r>
          </w:p>
          <w:p w:rsidR="00362B0E" w:rsidRPr="00A631EC" w:rsidRDefault="00362B0E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C877C9" w:rsidRDefault="00C877C9" w:rsidP="00C877C9">
            <w:pPr>
              <w:rPr>
                <w:color w:val="0070C0"/>
                <w:sz w:val="22"/>
              </w:rPr>
            </w:pPr>
            <w:r>
              <w:rPr>
                <w:b/>
              </w:rPr>
              <w:t xml:space="preserve">1 </w:t>
            </w:r>
            <w:r>
              <w:rPr>
                <w:i/>
                <w:color w:val="FF0000"/>
                <w:sz w:val="20"/>
              </w:rPr>
              <w:t>Maryville</w:t>
            </w:r>
            <w:r w:rsidRPr="00A91FA0">
              <w:rPr>
                <w:i/>
                <w:color w:val="FF0000"/>
                <w:sz w:val="20"/>
              </w:rPr>
              <w:t xml:space="preserve"> @ CWH</w:t>
            </w:r>
            <w:r w:rsidRPr="00E3201A">
              <w:rPr>
                <w:color w:val="0070C0"/>
                <w:sz w:val="22"/>
              </w:rPr>
              <w:t xml:space="preserve"> </w:t>
            </w:r>
          </w:p>
          <w:p w:rsidR="00344A57" w:rsidRPr="00A631EC" w:rsidRDefault="00344A57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6" w:type="dxa"/>
          </w:tcPr>
          <w:p w:rsidR="00344A57" w:rsidRPr="00A631EC" w:rsidRDefault="00C877C9" w:rsidP="00B543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6" w:type="dxa"/>
          </w:tcPr>
          <w:p w:rsidR="00344A57" w:rsidRDefault="00C877C9" w:rsidP="00B5434F">
            <w:pPr>
              <w:rPr>
                <w:b/>
              </w:rPr>
            </w:pPr>
            <w:r>
              <w:rPr>
                <w:b/>
              </w:rPr>
              <w:t>4</w:t>
            </w:r>
            <w:r w:rsidR="00217605">
              <w:rPr>
                <w:b/>
              </w:rPr>
              <w:t xml:space="preserve"> NO Practice</w:t>
            </w:r>
          </w:p>
          <w:p w:rsidR="00217605" w:rsidRPr="00217605" w:rsidRDefault="00217605" w:rsidP="00B5434F">
            <w:pPr>
              <w:rPr>
                <w:i/>
                <w:color w:val="4F81BD" w:themeColor="accent1"/>
              </w:rPr>
            </w:pPr>
            <w:r w:rsidRPr="00217605">
              <w:rPr>
                <w:i/>
                <w:color w:val="4F81BD" w:themeColor="accent1"/>
                <w:sz w:val="20"/>
              </w:rPr>
              <w:t>Despicable Me 2</w:t>
            </w:r>
            <w:r>
              <w:rPr>
                <w:i/>
                <w:color w:val="4F81BD" w:themeColor="accent1"/>
                <w:sz w:val="20"/>
              </w:rPr>
              <w:t xml:space="preserve"> (</w:t>
            </w:r>
            <w:r w:rsidRPr="00217605">
              <w:rPr>
                <w:i/>
                <w:color w:val="4F81BD" w:themeColor="accent1"/>
                <w:sz w:val="16"/>
              </w:rPr>
              <w:t>Optional)</w:t>
            </w:r>
          </w:p>
        </w:tc>
        <w:tc>
          <w:tcPr>
            <w:tcW w:w="1886" w:type="dxa"/>
          </w:tcPr>
          <w:p w:rsidR="00344A57" w:rsidRPr="00A631EC" w:rsidRDefault="00C877C9" w:rsidP="009923E2">
            <w:pPr>
              <w:rPr>
                <w:b/>
              </w:rPr>
            </w:pPr>
            <w:r>
              <w:rPr>
                <w:b/>
              </w:rPr>
              <w:t>5</w:t>
            </w:r>
            <w:r w:rsidR="007564A1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7564A1" w:rsidP="007564A1">
            <w:pPr>
              <w:rPr>
                <w:b/>
              </w:rPr>
            </w:pPr>
            <w:r>
              <w:rPr>
                <w:b/>
              </w:rPr>
              <w:t>6</w:t>
            </w:r>
            <w:r w:rsidR="00C71500">
              <w:rPr>
                <w:b/>
              </w:rPr>
              <w:t xml:space="preserve"> </w:t>
            </w:r>
            <w:r w:rsidR="00E74E97">
              <w:rPr>
                <w:b/>
              </w:rPr>
              <w:t xml:space="preserve"> </w:t>
            </w:r>
            <w:r w:rsidR="00E74E97" w:rsidRPr="00E3201A">
              <w:rPr>
                <w:color w:val="0070C0"/>
                <w:sz w:val="20"/>
              </w:rPr>
              <w:t xml:space="preserve">Lake Day </w:t>
            </w:r>
            <w:r w:rsidR="00E74E97">
              <w:rPr>
                <w:color w:val="0070C0"/>
                <w:sz w:val="20"/>
              </w:rPr>
              <w:t xml:space="preserve">@ </w:t>
            </w:r>
            <w:proofErr w:type="spellStart"/>
            <w:r w:rsidR="00E74E97">
              <w:rPr>
                <w:color w:val="0070C0"/>
                <w:sz w:val="20"/>
              </w:rPr>
              <w:t>carl</w:t>
            </w:r>
            <w:proofErr w:type="spellEnd"/>
            <w:r w:rsidR="00E74E97">
              <w:rPr>
                <w:color w:val="0070C0"/>
                <w:sz w:val="20"/>
              </w:rPr>
              <w:t xml:space="preserve"> </w:t>
            </w:r>
            <w:proofErr w:type="spellStart"/>
            <w:r w:rsidR="00E74E97">
              <w:rPr>
                <w:color w:val="0070C0"/>
                <w:sz w:val="20"/>
              </w:rPr>
              <w:t>cowen</w:t>
            </w:r>
            <w:proofErr w:type="spellEnd"/>
            <w:r w:rsidR="00E74E97">
              <w:rPr>
                <w:color w:val="0070C0"/>
                <w:sz w:val="20"/>
              </w:rPr>
              <w:t xml:space="preserve"> 11-3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Pr="00A631EC" w:rsidRDefault="007564A1" w:rsidP="007564A1">
            <w:pPr>
              <w:rPr>
                <w:b/>
              </w:rPr>
            </w:pPr>
            <w:r>
              <w:rPr>
                <w:b/>
              </w:rPr>
              <w:t>7</w:t>
            </w:r>
            <w:r w:rsidR="00DF745D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86" w:type="dxa"/>
          </w:tcPr>
          <w:p w:rsidR="00344A57" w:rsidRPr="00A631EC" w:rsidRDefault="007564A1" w:rsidP="007564A1">
            <w:pPr>
              <w:rPr>
                <w:b/>
              </w:rPr>
            </w:pPr>
            <w:r>
              <w:rPr>
                <w:b/>
              </w:rPr>
              <w:t>9</w:t>
            </w:r>
            <w:r w:rsidR="00E3201A">
              <w:rPr>
                <w:b/>
              </w:rPr>
              <w:t xml:space="preserve"> </w:t>
            </w:r>
            <w:r w:rsidRPr="00A91FA0">
              <w:rPr>
                <w:b/>
                <w:i/>
                <w:color w:val="FF0000"/>
                <w:sz w:val="20"/>
              </w:rPr>
              <w:t>B</w:t>
            </w:r>
            <w:r w:rsidRP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>ennington/</w:t>
            </w:r>
            <w:proofErr w:type="spellStart"/>
            <w:r w:rsidRP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>farrrington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4"/>
              </w:rPr>
              <w:t xml:space="preserve"> (Away)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86" w:type="dxa"/>
          </w:tcPr>
          <w:p w:rsidR="00344A57" w:rsidRPr="00A631EC" w:rsidRDefault="007564A1" w:rsidP="00C877C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86" w:type="dxa"/>
          </w:tcPr>
          <w:p w:rsidR="00344A57" w:rsidRPr="00A631EC" w:rsidRDefault="007564A1" w:rsidP="00CF7D2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86" w:type="dxa"/>
          </w:tcPr>
          <w:p w:rsidR="00344A57" w:rsidRDefault="007564A1" w:rsidP="00B5434F">
            <w:pPr>
              <w:rPr>
                <w:b/>
                <w:i/>
                <w:color w:val="FF0000"/>
              </w:rPr>
            </w:pPr>
            <w:r>
              <w:rPr>
                <w:b/>
              </w:rPr>
              <w:t xml:space="preserve">13 </w:t>
            </w:r>
            <w:r>
              <w:rPr>
                <w:b/>
                <w:i/>
                <w:color w:val="FF0000"/>
              </w:rPr>
              <w:t>Smoky</w:t>
            </w:r>
          </w:p>
          <w:p w:rsidR="00E74E97" w:rsidRDefault="00E74E97" w:rsidP="00B5434F">
            <w:pPr>
              <w:rPr>
                <w:b/>
              </w:rPr>
            </w:pPr>
            <w:r>
              <w:rPr>
                <w:b/>
                <w:i/>
                <w:color w:val="FF0000"/>
              </w:rPr>
              <w:t>11+</w:t>
            </w:r>
          </w:p>
          <w:p w:rsidR="00490D58" w:rsidRPr="00A631EC" w:rsidRDefault="00490D58" w:rsidP="00B5434F">
            <w:pPr>
              <w:rPr>
                <w:b/>
              </w:rPr>
            </w:pP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Default="00344A57" w:rsidP="007564A1">
            <w:pPr>
              <w:rPr>
                <w:b/>
                <w:i/>
                <w:color w:val="FF0000"/>
              </w:rPr>
            </w:pPr>
            <w:r w:rsidRPr="00A631EC">
              <w:rPr>
                <w:b/>
              </w:rPr>
              <w:t>1</w:t>
            </w:r>
            <w:r w:rsidR="007564A1">
              <w:rPr>
                <w:b/>
              </w:rPr>
              <w:t xml:space="preserve">4 </w:t>
            </w:r>
            <w:r w:rsidR="007564A1">
              <w:rPr>
                <w:b/>
                <w:i/>
                <w:color w:val="FF0000"/>
              </w:rPr>
              <w:t>Mountain</w:t>
            </w:r>
          </w:p>
          <w:p w:rsidR="00E74E97" w:rsidRPr="00A631EC" w:rsidRDefault="00E74E97" w:rsidP="007564A1">
            <w:pPr>
              <w:rPr>
                <w:b/>
              </w:rPr>
            </w:pPr>
            <w:r>
              <w:rPr>
                <w:b/>
                <w:i/>
                <w:color w:val="FF0000"/>
              </w:rPr>
              <w:t>10 &amp; under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86" w:type="dxa"/>
          </w:tcPr>
          <w:p w:rsidR="00344A57" w:rsidRPr="00A631EC" w:rsidRDefault="007564A1" w:rsidP="007564A1">
            <w:pPr>
              <w:rPr>
                <w:b/>
              </w:rPr>
            </w:pPr>
            <w:r>
              <w:rPr>
                <w:b/>
              </w:rPr>
              <w:t xml:space="preserve">17 </w:t>
            </w:r>
            <w:r w:rsidRPr="007564A1">
              <w:rPr>
                <w:rFonts w:ascii="Times New Roman" w:hAnsi="Times New Roman" w:cs="Times New Roman"/>
                <w:i/>
                <w:color w:val="FF0000"/>
                <w:sz w:val="22"/>
              </w:rPr>
              <w:t>Concord Hills (Away</w:t>
            </w:r>
            <w:r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1886" w:type="dxa"/>
          </w:tcPr>
          <w:p w:rsidR="00344A57" w:rsidRDefault="00344A57" w:rsidP="00A91FA0">
            <w:pPr>
              <w:rPr>
                <w:rFonts w:ascii="Times New Roman" w:hAnsi="Times New Roman" w:cs="Times New Roman"/>
                <w:i/>
                <w:color w:val="FF0000"/>
                <w:sz w:val="14"/>
              </w:rPr>
            </w:pPr>
            <w:r w:rsidRPr="00A631EC">
              <w:rPr>
                <w:b/>
              </w:rPr>
              <w:t>1</w:t>
            </w:r>
            <w:r w:rsidR="007564A1">
              <w:rPr>
                <w:b/>
              </w:rPr>
              <w:t>8</w:t>
            </w:r>
          </w:p>
          <w:p w:rsidR="009F32A6" w:rsidRPr="00A631EC" w:rsidRDefault="009F32A6" w:rsidP="00A91FA0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7564A1" w:rsidP="00490D58">
            <w:pPr>
              <w:rPr>
                <w:b/>
              </w:rPr>
            </w:pPr>
            <w:r>
              <w:rPr>
                <w:b/>
              </w:rPr>
              <w:t xml:space="preserve">19 </w:t>
            </w:r>
            <w:r w:rsidR="00E74E97" w:rsidRPr="00E3201A">
              <w:rPr>
                <w:color w:val="0070C0"/>
                <w:sz w:val="22"/>
              </w:rPr>
              <w:t xml:space="preserve">Pool </w:t>
            </w:r>
            <w:r w:rsidR="00E74E97">
              <w:rPr>
                <w:color w:val="0070C0"/>
                <w:sz w:val="22"/>
              </w:rPr>
              <w:t>Lock In 15+</w:t>
            </w:r>
          </w:p>
        </w:tc>
        <w:tc>
          <w:tcPr>
            <w:tcW w:w="1886" w:type="dxa"/>
          </w:tcPr>
          <w:p w:rsidR="00344A57" w:rsidRDefault="007564A1" w:rsidP="00B5434F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490D58" w:rsidRPr="00A631EC" w:rsidRDefault="00490D58" w:rsidP="00B5434F">
            <w:pPr>
              <w:rPr>
                <w:b/>
              </w:rPr>
            </w:pP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86" w:type="dxa"/>
          </w:tcPr>
          <w:p w:rsidR="00344A57" w:rsidRPr="00A631EC" w:rsidRDefault="007564A1" w:rsidP="007564A1">
            <w:pPr>
              <w:rPr>
                <w:b/>
              </w:rPr>
            </w:pPr>
            <w:r>
              <w:rPr>
                <w:b/>
              </w:rPr>
              <w:t>23</w:t>
            </w:r>
            <w:r w:rsidR="00A91FA0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44A57" w:rsidP="007564A1">
            <w:pPr>
              <w:rPr>
                <w:b/>
              </w:rPr>
            </w:pPr>
            <w:r w:rsidRPr="00A631EC">
              <w:rPr>
                <w:b/>
              </w:rPr>
              <w:t>2</w:t>
            </w:r>
            <w:r w:rsidR="007564A1">
              <w:rPr>
                <w:b/>
              </w:rPr>
              <w:t>4</w:t>
            </w:r>
            <w:r w:rsidR="00490D58" w:rsidRPr="009F32A6">
              <w:rPr>
                <w:color w:val="0070C0"/>
                <w:sz w:val="22"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25</w:t>
            </w:r>
            <w:r w:rsidR="00E3201A">
              <w:rPr>
                <w:b/>
              </w:rPr>
              <w:t xml:space="preserve"> </w:t>
            </w:r>
            <w:r w:rsidR="00E3201A" w:rsidRPr="00E3201A">
              <w:rPr>
                <w:color w:val="0070C0"/>
              </w:rPr>
              <w:t>Pasta Party</w:t>
            </w:r>
          </w:p>
        </w:tc>
        <w:tc>
          <w:tcPr>
            <w:tcW w:w="1886" w:type="dxa"/>
          </w:tcPr>
          <w:p w:rsidR="00344A57" w:rsidRPr="00A631EC" w:rsidRDefault="00344A57" w:rsidP="007564A1">
            <w:pPr>
              <w:rPr>
                <w:b/>
              </w:rPr>
            </w:pPr>
            <w:r w:rsidRPr="00A631EC">
              <w:rPr>
                <w:b/>
              </w:rPr>
              <w:t>2</w:t>
            </w:r>
            <w:r w:rsidR="007564A1">
              <w:rPr>
                <w:b/>
              </w:rPr>
              <w:t>6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City</w:t>
            </w:r>
          </w:p>
        </w:tc>
        <w:tc>
          <w:tcPr>
            <w:tcW w:w="1886" w:type="dxa"/>
          </w:tcPr>
          <w:p w:rsidR="00344A57" w:rsidRPr="00A631EC" w:rsidRDefault="00344A57" w:rsidP="007564A1">
            <w:pPr>
              <w:rPr>
                <w:b/>
              </w:rPr>
            </w:pPr>
            <w:r w:rsidRPr="00A631EC">
              <w:rPr>
                <w:b/>
              </w:rPr>
              <w:t>2</w:t>
            </w:r>
            <w:r w:rsidR="007564A1">
              <w:rPr>
                <w:b/>
              </w:rPr>
              <w:t>7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Meet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Default="007564A1" w:rsidP="00B5434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b/>
              </w:rPr>
              <w:t>28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Final</w:t>
            </w:r>
            <w:r w:rsidR="009F32A6">
              <w:rPr>
                <w:rFonts w:ascii="Times New Roman" w:hAnsi="Times New Roman" w:cs="Times New Roman"/>
                <w:b/>
                <w:i/>
                <w:color w:val="FF0000"/>
              </w:rPr>
              <w:t>s A.m.</w:t>
            </w:r>
          </w:p>
          <w:p w:rsidR="009F32A6" w:rsidRPr="009F32A6" w:rsidRDefault="009F32A6" w:rsidP="009F32A6">
            <w:pPr>
              <w:rPr>
                <w:b/>
                <w:color w:val="0070C0"/>
              </w:rPr>
            </w:pPr>
            <w:r w:rsidRPr="009F32A6">
              <w:rPr>
                <w:rFonts w:ascii="Times New Roman" w:hAnsi="Times New Roman" w:cs="Times New Roman"/>
                <w:b/>
                <w:i/>
                <w:color w:val="0070C0"/>
              </w:rPr>
              <w:t>End of the Year Banquet</w:t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 P.m.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86" w:type="dxa"/>
          </w:tcPr>
          <w:p w:rsidR="00344A57" w:rsidRPr="00A631EC" w:rsidRDefault="007564A1" w:rsidP="00B5434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86" w:type="dxa"/>
          </w:tcPr>
          <w:p w:rsidR="00344A57" w:rsidRDefault="007564A1" w:rsidP="00B5434F">
            <w:r>
              <w:t>31</w:t>
            </w:r>
          </w:p>
        </w:tc>
        <w:tc>
          <w:tcPr>
            <w:tcW w:w="1886" w:type="dxa"/>
          </w:tcPr>
          <w:p w:rsidR="00344A57" w:rsidRDefault="00344A57" w:rsidP="00B5434F"/>
        </w:tc>
        <w:tc>
          <w:tcPr>
            <w:tcW w:w="1886" w:type="dxa"/>
          </w:tcPr>
          <w:p w:rsidR="00344A57" w:rsidRDefault="00344A57" w:rsidP="00B5434F"/>
        </w:tc>
        <w:tc>
          <w:tcPr>
            <w:tcW w:w="1886" w:type="dxa"/>
          </w:tcPr>
          <w:p w:rsidR="00344A57" w:rsidRDefault="00344A57" w:rsidP="00B5434F"/>
        </w:tc>
      </w:tr>
    </w:tbl>
    <w:p w:rsidR="00344A57" w:rsidRDefault="00344A57"/>
    <w:sectPr w:rsidR="00344A57" w:rsidSect="00477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/>
  <w:rsids>
    <w:rsidRoot w:val="00362B0E"/>
    <w:rsid w:val="000901DC"/>
    <w:rsid w:val="000B175B"/>
    <w:rsid w:val="001B7531"/>
    <w:rsid w:val="00207FCC"/>
    <w:rsid w:val="00217577"/>
    <w:rsid w:val="00217605"/>
    <w:rsid w:val="00221794"/>
    <w:rsid w:val="002405C4"/>
    <w:rsid w:val="00341956"/>
    <w:rsid w:val="00344A57"/>
    <w:rsid w:val="00362B0E"/>
    <w:rsid w:val="003F4073"/>
    <w:rsid w:val="004772A3"/>
    <w:rsid w:val="00490D58"/>
    <w:rsid w:val="004C4F31"/>
    <w:rsid w:val="004E1783"/>
    <w:rsid w:val="0050358A"/>
    <w:rsid w:val="00582AF6"/>
    <w:rsid w:val="005C1D4D"/>
    <w:rsid w:val="005E36D5"/>
    <w:rsid w:val="00695939"/>
    <w:rsid w:val="00742A5F"/>
    <w:rsid w:val="007529D4"/>
    <w:rsid w:val="007564A1"/>
    <w:rsid w:val="007777F3"/>
    <w:rsid w:val="00811644"/>
    <w:rsid w:val="00927F96"/>
    <w:rsid w:val="009923E2"/>
    <w:rsid w:val="009F32A6"/>
    <w:rsid w:val="00A33184"/>
    <w:rsid w:val="00A631EC"/>
    <w:rsid w:val="00A91FA0"/>
    <w:rsid w:val="00BC3C73"/>
    <w:rsid w:val="00C71500"/>
    <w:rsid w:val="00C8471D"/>
    <w:rsid w:val="00C877C9"/>
    <w:rsid w:val="00C92C16"/>
    <w:rsid w:val="00CF7D2B"/>
    <w:rsid w:val="00D25A04"/>
    <w:rsid w:val="00D566CC"/>
    <w:rsid w:val="00D61895"/>
    <w:rsid w:val="00DD7626"/>
    <w:rsid w:val="00DF745D"/>
    <w:rsid w:val="00E3201A"/>
    <w:rsid w:val="00E74E97"/>
    <w:rsid w:val="00EB5008"/>
    <w:rsid w:val="00F36279"/>
    <w:rsid w:val="00F63990"/>
    <w:rsid w:val="00FC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Theme="minorHAnsi" w:hAnsi="Tw Cen M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64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71500"/>
  </w:style>
  <w:style w:type="character" w:styleId="Hyperlink">
    <w:name w:val="Hyperlink"/>
    <w:basedOn w:val="DefaultParagraphFont"/>
    <w:uiPriority w:val="99"/>
    <w:semiHidden/>
    <w:unhideWhenUsed/>
    <w:rsid w:val="00C715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whwahoos.swim-team.us/team/default1.asp?Page=Meets&amp;Filter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cwhwahoos.swim-team.us/team/default1.asp?Page=Meets&amp;Filter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ie%20Key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867ED1-61F8-4B19-8594-F9296B703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527F9-4149-4E40-BEF3-92A75AE49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Stevie Key</dc:creator>
  <cp:lastModifiedBy>Stevie Key</cp:lastModifiedBy>
  <cp:revision>3</cp:revision>
  <dcterms:created xsi:type="dcterms:W3CDTF">2013-06-04T01:03:00Z</dcterms:created>
  <dcterms:modified xsi:type="dcterms:W3CDTF">2013-06-04T01:04:00Z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TC300086599990</vt:lpwstr>
  </property>
</Properties>
</file>