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4938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321"/>
      </w:tblGrid>
      <w:tr w:rsidR="00F8354F" w:rsidTr="00A01168">
        <w:trPr>
          <w:trHeight w:hRule="exact" w:val="1368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BA237E">
              <w:t>May</w:t>
            </w:r>
            <w:r>
              <w:fldChar w:fldCharType="end"/>
            </w:r>
            <w:r w:rsidR="0015311C">
              <w:t>*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BA237E">
              <w:t>2018</w:t>
            </w:r>
            <w:r>
              <w:fldChar w:fldCharType="end"/>
            </w:r>
          </w:p>
        </w:tc>
      </w:tr>
      <w:tr w:rsidR="00F8354F" w:rsidTr="00A01168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4939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1879"/>
      </w:tblGrid>
      <w:tr w:rsidR="00F8354F" w:rsidTr="00A01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FDA7E1A07285406EA522334A053387AF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3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2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595601">
            <w:pPr>
              <w:pStyle w:val="Days"/>
            </w:pPr>
            <w:sdt>
              <w:sdtPr>
                <w:id w:val="-1020851123"/>
                <w:placeholder>
                  <w:docPart w:val="19DF4094EDCE4E5E84D105469F10F2A9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2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595601">
            <w:pPr>
              <w:pStyle w:val="Days"/>
            </w:pPr>
            <w:sdt>
              <w:sdtPr>
                <w:id w:val="1121034790"/>
                <w:placeholder>
                  <w:docPart w:val="8A927497FA884466B38343B65F12163C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2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595601">
            <w:pPr>
              <w:pStyle w:val="Days"/>
            </w:pPr>
            <w:sdt>
              <w:sdtPr>
                <w:id w:val="-328132386"/>
                <w:placeholder>
                  <w:docPart w:val="10092AFED4254E2BA39B3C53BE93F7E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2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595601">
            <w:pPr>
              <w:pStyle w:val="Days"/>
            </w:pPr>
            <w:sdt>
              <w:sdtPr>
                <w:id w:val="1241452743"/>
                <w:placeholder>
                  <w:docPart w:val="F728191B8AC64990B81D4BF3E4BC809B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2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595601">
            <w:pPr>
              <w:pStyle w:val="Days"/>
            </w:pPr>
            <w:sdt>
              <w:sdtPr>
                <w:id w:val="-65336403"/>
                <w:placeholder>
                  <w:docPart w:val="33CD26731DFD43A9B3DC01F6C21736AC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661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F8354F" w:rsidRDefault="00595601">
            <w:pPr>
              <w:pStyle w:val="Days"/>
            </w:pPr>
            <w:sdt>
              <w:sdtPr>
                <w:id w:val="825547652"/>
                <w:placeholder>
                  <w:docPart w:val="2DA16B8AB390430FA26331D6E40D9FDB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:rsidTr="00A01168"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A237E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B24F1C">
            <w:pPr>
              <w:pStyle w:val="Dates"/>
            </w:pPr>
            <w:r>
              <w:t>30</w:t>
            </w:r>
            <w:r w:rsidR="00804FC2">
              <w:fldChar w:fldCharType="begin"/>
            </w:r>
            <w:r w:rsidR="00804FC2">
              <w:instrText xml:space="preserve"> IF </w:instrText>
            </w:r>
            <w:r w:rsidR="00804FC2">
              <w:fldChar w:fldCharType="begin"/>
            </w:r>
            <w:r w:rsidR="00804FC2">
              <w:instrText xml:space="preserve"> DocVariable MonthStart \@ dddd </w:instrText>
            </w:r>
            <w:r w:rsidR="00804FC2">
              <w:fldChar w:fldCharType="separate"/>
            </w:r>
            <w:r w:rsidR="00BA237E">
              <w:instrText>Tuesday</w:instrText>
            </w:r>
            <w:r w:rsidR="00804FC2">
              <w:fldChar w:fldCharType="end"/>
            </w:r>
            <w:r w:rsidR="00804FC2">
              <w:instrText xml:space="preserve"> = "Monday" 1 </w:instrText>
            </w:r>
            <w:r w:rsidR="00804FC2">
              <w:fldChar w:fldCharType="begin"/>
            </w:r>
            <w:r w:rsidR="00804FC2">
              <w:instrText xml:space="preserve"> IF </w:instrText>
            </w:r>
            <w:r w:rsidR="00804FC2">
              <w:fldChar w:fldCharType="begin"/>
            </w:r>
            <w:r w:rsidR="00804FC2">
              <w:instrText xml:space="preserve"> =A2 </w:instrText>
            </w:r>
            <w:r w:rsidR="00804FC2">
              <w:fldChar w:fldCharType="separate"/>
            </w:r>
            <w:r w:rsidR="00BA237E">
              <w:rPr>
                <w:noProof/>
              </w:rPr>
              <w:instrText>0</w:instrText>
            </w:r>
            <w:r w:rsidR="00804FC2">
              <w:fldChar w:fldCharType="end"/>
            </w:r>
            <w:r w:rsidR="00804FC2">
              <w:instrText xml:space="preserve"> &lt;&gt; 0 </w:instrText>
            </w:r>
            <w:r w:rsidR="00804FC2">
              <w:fldChar w:fldCharType="begin"/>
            </w:r>
            <w:r w:rsidR="00804FC2">
              <w:instrText xml:space="preserve"> =A2+1 </w:instrText>
            </w:r>
            <w:r w:rsidR="00804FC2">
              <w:fldChar w:fldCharType="separate"/>
            </w:r>
            <w:r w:rsidR="00804FC2">
              <w:rPr>
                <w:noProof/>
              </w:rPr>
              <w:instrText>2</w:instrText>
            </w:r>
            <w:r w:rsidR="00804FC2">
              <w:fldChar w:fldCharType="end"/>
            </w:r>
            <w:r w:rsidR="00804FC2">
              <w:instrText xml:space="preserve"> "" </w:instrText>
            </w:r>
            <w:r w:rsidR="00804FC2">
              <w:fldChar w:fldCharType="end"/>
            </w:r>
            <w:r w:rsidR="00804FC2"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A237E"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A237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287EB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A237E"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A237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A237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A237E">
              <w:instrText>Tuesday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A237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A237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A237E">
              <w:instrText>Tuesday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A237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A237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661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A237E">
              <w:instrText>Tuesday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A237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A237E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5</w:t>
            </w:r>
            <w:r>
              <w:fldChar w:fldCharType="end"/>
            </w:r>
          </w:p>
        </w:tc>
      </w:tr>
      <w:tr w:rsidR="00BA237E" w:rsidTr="00A01168">
        <w:trPr>
          <w:trHeight w:hRule="exact" w:val="837"/>
        </w:trPr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/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bookmarkStart w:id="0" w:name="_GoBack"/>
            <w:bookmarkEnd w:id="0"/>
          </w:p>
          <w:p w:rsidR="0015311C" w:rsidRDefault="0015311C" w:rsidP="00BA237E"/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  <w:p w:rsidR="00E22D33" w:rsidRDefault="00E22D33" w:rsidP="00BA237E">
            <w:r>
              <w:t>(Drop day: Pay $90)</w:t>
            </w:r>
          </w:p>
        </w:tc>
        <w:tc>
          <w:tcPr>
            <w:tcW w:w="661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/>
        </w:tc>
      </w:tr>
      <w:tr w:rsidR="00F8354F" w:rsidTr="00A01168"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A237E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A237E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A237E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A237E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A237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A237E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661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A237E">
              <w:rPr>
                <w:noProof/>
              </w:rPr>
              <w:t>12</w:t>
            </w:r>
            <w:r>
              <w:fldChar w:fldCharType="end"/>
            </w:r>
          </w:p>
        </w:tc>
      </w:tr>
      <w:tr w:rsidR="00BA237E" w:rsidTr="00A01168">
        <w:trPr>
          <w:trHeight w:hRule="exact" w:val="990"/>
        </w:trPr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BA237E" w:rsidRDefault="00BA237E" w:rsidP="00BA237E"/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TIME TRIALS</w:t>
            </w:r>
          </w:p>
          <w:p w:rsidR="00BA237E" w:rsidRDefault="00BA237E" w:rsidP="00BA237E">
            <w:r>
              <w:t>(Of</w:t>
            </w:r>
            <w:r w:rsidR="0015311C">
              <w:t>ficial chance to make the team and last day to drop)</w:t>
            </w:r>
          </w:p>
        </w:tc>
        <w:tc>
          <w:tcPr>
            <w:tcW w:w="66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BA237E" w:rsidRDefault="00BA237E" w:rsidP="00BA237E"/>
        </w:tc>
      </w:tr>
      <w:tr w:rsidR="00F8354F" w:rsidTr="00A01168"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BA237E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BA237E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BA237E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BA237E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BA237E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BA237E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661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BA237E">
              <w:rPr>
                <w:noProof/>
              </w:rPr>
              <w:t>19</w:t>
            </w:r>
            <w:r>
              <w:fldChar w:fldCharType="end"/>
            </w:r>
          </w:p>
        </w:tc>
      </w:tr>
      <w:tr w:rsidR="00BA237E" w:rsidTr="00A01168">
        <w:trPr>
          <w:trHeight w:hRule="exact" w:val="720"/>
        </w:trPr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/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661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/>
        </w:tc>
      </w:tr>
      <w:tr w:rsidR="00F8354F" w:rsidTr="00A01168"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BA237E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BA237E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BA237E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BA237E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BA237E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BA237E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661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BA237E">
              <w:rPr>
                <w:noProof/>
              </w:rPr>
              <w:t>26</w:t>
            </w:r>
            <w:r>
              <w:fldChar w:fldCharType="end"/>
            </w:r>
          </w:p>
        </w:tc>
      </w:tr>
      <w:tr w:rsidR="00BA237E" w:rsidTr="00A01168">
        <w:trPr>
          <w:trHeight w:hRule="exact" w:val="720"/>
        </w:trPr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BA237E" w:rsidRDefault="00BA237E" w:rsidP="00BA237E"/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66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BA237E" w:rsidRDefault="00BA237E" w:rsidP="00BA237E">
            <w:r>
              <w:t>MOCK MEET</w:t>
            </w:r>
          </w:p>
          <w:p w:rsidR="00BA237E" w:rsidRDefault="00BA237E" w:rsidP="00BA237E">
            <w:r>
              <w:t>7 AM- 10 AM</w:t>
            </w:r>
          </w:p>
        </w:tc>
      </w:tr>
      <w:tr w:rsidR="00F8354F" w:rsidTr="00A01168"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BA237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BA237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A23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BA237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A237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A237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A23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A237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A237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A237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A23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A237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A237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A237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A23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A237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A237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A237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A23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BA237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BA237E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23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A237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BA237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A23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BA237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61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BA237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BA237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A237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BA237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A237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BA237E" w:rsidTr="00A01168">
        <w:trPr>
          <w:trHeight w:hRule="exact" w:val="540"/>
        </w:trPr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/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>
            <w:r>
              <w:t>Practice</w:t>
            </w:r>
          </w:p>
        </w:tc>
        <w:tc>
          <w:tcPr>
            <w:tcW w:w="723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/>
        </w:tc>
        <w:tc>
          <w:tcPr>
            <w:tcW w:w="661" w:type="pct"/>
            <w:tcBorders>
              <w:top w:val="nil"/>
              <w:bottom w:val="single" w:sz="4" w:space="0" w:color="BFBFBF" w:themeColor="background1" w:themeShade="BF"/>
            </w:tcBorders>
          </w:tcPr>
          <w:p w:rsidR="00BA237E" w:rsidRDefault="00BA237E" w:rsidP="00BA237E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:rsidTr="00287EBF">
        <w:trPr>
          <w:trHeight w:hRule="exact" w:val="2151"/>
        </w:trPr>
        <w:sdt>
          <w:sdtPr>
            <w:id w:val="885914927"/>
            <w:placeholder>
              <w:docPart w:val="E1E076C2E2D24FF8BF104332DDE1E4A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49" w:type="dxa"/>
                <w:tcMar>
                  <w:left w:w="0" w:type="dxa"/>
                </w:tcMar>
              </w:tcPr>
              <w:p w:rsidR="00F8354F" w:rsidRDefault="00804FC2">
                <w:pPr>
                  <w:pStyle w:val="Heading1"/>
                  <w:spacing w:after="40"/>
                  <w:outlineLvl w:val="0"/>
                </w:pPr>
                <w:r>
                  <w:t>Events</w:t>
                </w:r>
              </w:p>
            </w:tc>
          </w:sdtContent>
        </w:sdt>
        <w:tc>
          <w:tcPr>
            <w:tcW w:w="3583" w:type="dxa"/>
          </w:tcPr>
          <w:p w:rsidR="00F8354F" w:rsidRDefault="00287EBF">
            <w:pPr>
              <w:pStyle w:val="Heading2"/>
              <w:spacing w:after="40"/>
              <w:outlineLvl w:val="1"/>
            </w:pPr>
            <w:r>
              <w:t>Practices</w:t>
            </w:r>
          </w:p>
          <w:p w:rsidR="00F8354F" w:rsidRDefault="00287EBF">
            <w:pPr>
              <w:spacing w:after="40"/>
            </w:pPr>
            <w:r>
              <w:t>Practices will be hel</w:t>
            </w:r>
            <w:r w:rsidR="00B24F1C">
              <w:t>d after school every day Monday</w:t>
            </w:r>
            <w:r>
              <w:t xml:space="preserve">- Friday from </w:t>
            </w:r>
            <w:r w:rsidR="00B24F1C">
              <w:t>4:30</w:t>
            </w:r>
            <w:r>
              <w:t>-8 PM.</w:t>
            </w:r>
          </w:p>
        </w:tc>
        <w:tc>
          <w:tcPr>
            <w:tcW w:w="3584" w:type="dxa"/>
          </w:tcPr>
          <w:p w:rsidR="00F8354F" w:rsidRDefault="00287EBF">
            <w:pPr>
              <w:pStyle w:val="Heading2"/>
              <w:spacing w:after="40"/>
              <w:outlineLvl w:val="1"/>
            </w:pPr>
            <w:r>
              <w:t>Mock Meets</w:t>
            </w:r>
          </w:p>
          <w:p w:rsidR="00F8354F" w:rsidRDefault="00287EBF">
            <w:pPr>
              <w:spacing w:after="40"/>
            </w:pPr>
            <w:r>
              <w:t>A mock meet will be held either once or twice to allow swimmers and volunteers to get the hang of what a swim meet is really like.  These are intra-squad meets only.</w:t>
            </w:r>
          </w:p>
        </w:tc>
        <w:tc>
          <w:tcPr>
            <w:tcW w:w="3584" w:type="dxa"/>
            <w:tcMar>
              <w:right w:w="0" w:type="dxa"/>
            </w:tcMar>
          </w:tcPr>
          <w:p w:rsidR="00F8354F" w:rsidRDefault="00287EBF">
            <w:pPr>
              <w:pStyle w:val="Heading2"/>
              <w:spacing w:after="40"/>
              <w:outlineLvl w:val="1"/>
            </w:pPr>
            <w:r>
              <w:t>Practice Times:</w:t>
            </w:r>
          </w:p>
          <w:p w:rsidR="00287EBF" w:rsidRDefault="00287EBF">
            <w:pPr>
              <w:spacing w:after="40"/>
            </w:pPr>
            <w:r>
              <w:t xml:space="preserve">13 and up      </w:t>
            </w:r>
            <w:r w:rsidR="00BA237E">
              <w:t xml:space="preserve"> </w:t>
            </w:r>
            <w:r>
              <w:t>4:30-5:15</w:t>
            </w:r>
          </w:p>
          <w:p w:rsidR="00287EBF" w:rsidRDefault="00287EBF">
            <w:pPr>
              <w:spacing w:after="40"/>
            </w:pPr>
            <w:r>
              <w:t xml:space="preserve">6 and Under </w:t>
            </w:r>
            <w:r w:rsidR="00BA237E">
              <w:t xml:space="preserve">  </w:t>
            </w:r>
            <w:r>
              <w:t>5:15-5:45</w:t>
            </w:r>
          </w:p>
          <w:p w:rsidR="00287EBF" w:rsidRDefault="00287EBF">
            <w:pPr>
              <w:spacing w:after="40"/>
            </w:pPr>
            <w:r>
              <w:t>7-8                   5:45-6:30</w:t>
            </w:r>
          </w:p>
          <w:p w:rsidR="00287EBF" w:rsidRDefault="00287EBF">
            <w:pPr>
              <w:spacing w:after="40"/>
            </w:pPr>
            <w:r>
              <w:t>9-10                 6:30-7:15</w:t>
            </w:r>
          </w:p>
          <w:p w:rsidR="00287EBF" w:rsidRDefault="00287EBF">
            <w:pPr>
              <w:spacing w:after="40"/>
            </w:pPr>
            <w:r>
              <w:t>11-12               7:15-8:00</w:t>
            </w:r>
          </w:p>
          <w:p w:rsidR="00287EBF" w:rsidRDefault="00287EBF">
            <w:pPr>
              <w:spacing w:after="40"/>
            </w:pPr>
          </w:p>
        </w:tc>
      </w:tr>
    </w:tbl>
    <w:p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01" w:rsidRDefault="00595601">
      <w:pPr>
        <w:spacing w:before="0" w:after="0"/>
      </w:pPr>
      <w:r>
        <w:separator/>
      </w:r>
    </w:p>
  </w:endnote>
  <w:endnote w:type="continuationSeparator" w:id="0">
    <w:p w:rsidR="00595601" w:rsidRDefault="005956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01" w:rsidRDefault="00595601">
      <w:pPr>
        <w:spacing w:before="0" w:after="0"/>
      </w:pPr>
      <w:r>
        <w:separator/>
      </w:r>
    </w:p>
  </w:footnote>
  <w:footnote w:type="continuationSeparator" w:id="0">
    <w:p w:rsidR="00595601" w:rsidRDefault="0059560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5/31/2018"/>
    <w:docVar w:name="MonthStart" w:val="5/1/2018"/>
  </w:docVars>
  <w:rsids>
    <w:rsidRoot w:val="00287EBF"/>
    <w:rsid w:val="000958A4"/>
    <w:rsid w:val="0015311C"/>
    <w:rsid w:val="00245C79"/>
    <w:rsid w:val="00262469"/>
    <w:rsid w:val="00287EBF"/>
    <w:rsid w:val="003B46B4"/>
    <w:rsid w:val="00532D2F"/>
    <w:rsid w:val="00595601"/>
    <w:rsid w:val="007F7A5D"/>
    <w:rsid w:val="00804FC2"/>
    <w:rsid w:val="00A01168"/>
    <w:rsid w:val="00B24F1C"/>
    <w:rsid w:val="00BA237E"/>
    <w:rsid w:val="00BB21C1"/>
    <w:rsid w:val="00C75449"/>
    <w:rsid w:val="00CA55EB"/>
    <w:rsid w:val="00E22D33"/>
    <w:rsid w:val="00E6043F"/>
    <w:rsid w:val="00EA45F5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775B0"/>
  <w15:docId w15:val="{A8769266-791C-472B-A32A-37DB8475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afra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A7E1A07285406EA522334A0533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DD80-F530-4E4B-AE7E-44F212F12092}"/>
      </w:docPartPr>
      <w:docPartBody>
        <w:p w:rsidR="006327C8" w:rsidRDefault="00705439">
          <w:pPr>
            <w:pStyle w:val="FDA7E1A07285406EA522334A053387AF"/>
          </w:pPr>
          <w:r>
            <w:t>Sunday</w:t>
          </w:r>
        </w:p>
      </w:docPartBody>
    </w:docPart>
    <w:docPart>
      <w:docPartPr>
        <w:name w:val="19DF4094EDCE4E5E84D105469F10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E784-E378-4414-97E6-25C7FCDC758F}"/>
      </w:docPartPr>
      <w:docPartBody>
        <w:p w:rsidR="006327C8" w:rsidRDefault="00705439">
          <w:pPr>
            <w:pStyle w:val="19DF4094EDCE4E5E84D105469F10F2A9"/>
          </w:pPr>
          <w:r>
            <w:t>Monday</w:t>
          </w:r>
        </w:p>
      </w:docPartBody>
    </w:docPart>
    <w:docPart>
      <w:docPartPr>
        <w:name w:val="8A927497FA884466B38343B65F121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3BBB-4EBE-485B-9EC2-8588A035B455}"/>
      </w:docPartPr>
      <w:docPartBody>
        <w:p w:rsidR="006327C8" w:rsidRDefault="00705439">
          <w:pPr>
            <w:pStyle w:val="8A927497FA884466B38343B65F12163C"/>
          </w:pPr>
          <w:r>
            <w:t>Tuesday</w:t>
          </w:r>
        </w:p>
      </w:docPartBody>
    </w:docPart>
    <w:docPart>
      <w:docPartPr>
        <w:name w:val="10092AFED4254E2BA39B3C53BE93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F7068-5627-47D4-9868-28E7E1F238F0}"/>
      </w:docPartPr>
      <w:docPartBody>
        <w:p w:rsidR="006327C8" w:rsidRDefault="00705439">
          <w:pPr>
            <w:pStyle w:val="10092AFED4254E2BA39B3C53BE93F7E1"/>
          </w:pPr>
          <w:r>
            <w:t>Wednesday</w:t>
          </w:r>
        </w:p>
      </w:docPartBody>
    </w:docPart>
    <w:docPart>
      <w:docPartPr>
        <w:name w:val="F728191B8AC64990B81D4BF3E4BC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6AC6-5279-477A-AACE-EA9D241A012E}"/>
      </w:docPartPr>
      <w:docPartBody>
        <w:p w:rsidR="006327C8" w:rsidRDefault="00705439">
          <w:pPr>
            <w:pStyle w:val="F728191B8AC64990B81D4BF3E4BC809B"/>
          </w:pPr>
          <w:r>
            <w:t>Thursday</w:t>
          </w:r>
        </w:p>
      </w:docPartBody>
    </w:docPart>
    <w:docPart>
      <w:docPartPr>
        <w:name w:val="33CD26731DFD43A9B3DC01F6C2173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BA44A-9E2C-4900-B30B-0A20259A3919}"/>
      </w:docPartPr>
      <w:docPartBody>
        <w:p w:rsidR="006327C8" w:rsidRDefault="00705439">
          <w:pPr>
            <w:pStyle w:val="33CD26731DFD43A9B3DC01F6C21736AC"/>
          </w:pPr>
          <w:r>
            <w:t>Friday</w:t>
          </w:r>
        </w:p>
      </w:docPartBody>
    </w:docPart>
    <w:docPart>
      <w:docPartPr>
        <w:name w:val="2DA16B8AB390430FA26331D6E40D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8657-B3E7-44DC-B07E-A6C22C3C908C}"/>
      </w:docPartPr>
      <w:docPartBody>
        <w:p w:rsidR="006327C8" w:rsidRDefault="00705439">
          <w:pPr>
            <w:pStyle w:val="2DA16B8AB390430FA26331D6E40D9FDB"/>
          </w:pPr>
          <w:r>
            <w:t>Saturday</w:t>
          </w:r>
        </w:p>
      </w:docPartBody>
    </w:docPart>
    <w:docPart>
      <w:docPartPr>
        <w:name w:val="E1E076C2E2D24FF8BF104332DDE1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79B73-8F16-415A-A1C3-E14AB8BBD16C}"/>
      </w:docPartPr>
      <w:docPartBody>
        <w:p w:rsidR="006327C8" w:rsidRDefault="00705439">
          <w:pPr>
            <w:pStyle w:val="E1E076C2E2D24FF8BF104332DDE1E4AD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80"/>
    <w:rsid w:val="00070180"/>
    <w:rsid w:val="006327C8"/>
    <w:rsid w:val="00705439"/>
    <w:rsid w:val="00A23263"/>
    <w:rsid w:val="00C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A7E1A07285406EA522334A053387AF">
    <w:name w:val="FDA7E1A07285406EA522334A053387AF"/>
  </w:style>
  <w:style w:type="paragraph" w:customStyle="1" w:styleId="19DF4094EDCE4E5E84D105469F10F2A9">
    <w:name w:val="19DF4094EDCE4E5E84D105469F10F2A9"/>
  </w:style>
  <w:style w:type="paragraph" w:customStyle="1" w:styleId="8A927497FA884466B38343B65F12163C">
    <w:name w:val="8A927497FA884466B38343B65F12163C"/>
  </w:style>
  <w:style w:type="paragraph" w:customStyle="1" w:styleId="10092AFED4254E2BA39B3C53BE93F7E1">
    <w:name w:val="10092AFED4254E2BA39B3C53BE93F7E1"/>
  </w:style>
  <w:style w:type="paragraph" w:customStyle="1" w:styleId="F728191B8AC64990B81D4BF3E4BC809B">
    <w:name w:val="F728191B8AC64990B81D4BF3E4BC809B"/>
  </w:style>
  <w:style w:type="paragraph" w:customStyle="1" w:styleId="33CD26731DFD43A9B3DC01F6C21736AC">
    <w:name w:val="33CD26731DFD43A9B3DC01F6C21736AC"/>
  </w:style>
  <w:style w:type="paragraph" w:customStyle="1" w:styleId="2DA16B8AB390430FA26331D6E40D9FDB">
    <w:name w:val="2DA16B8AB390430FA26331D6E40D9FDB"/>
  </w:style>
  <w:style w:type="paragraph" w:customStyle="1" w:styleId="E1E076C2E2D24FF8BF104332DDE1E4AD">
    <w:name w:val="E1E076C2E2D24FF8BF104332DDE1E4AD"/>
  </w:style>
  <w:style w:type="paragraph" w:customStyle="1" w:styleId="BB0B68519AE84623AFA211EAC7A195FF">
    <w:name w:val="BB0B68519AE84623AFA211EAC7A195FF"/>
  </w:style>
  <w:style w:type="paragraph" w:customStyle="1" w:styleId="E4DF4D8B399B464EB61BB4F330533479">
    <w:name w:val="E4DF4D8B399B464EB61BB4F330533479"/>
  </w:style>
  <w:style w:type="paragraph" w:customStyle="1" w:styleId="10965706689B4D89938699D8A4109642">
    <w:name w:val="10965706689B4D89938699D8A4109642"/>
  </w:style>
  <w:style w:type="paragraph" w:customStyle="1" w:styleId="F5AEBC9160914355AD1D655CABC7A530">
    <w:name w:val="F5AEBC9160914355AD1D655CABC7A530"/>
  </w:style>
  <w:style w:type="paragraph" w:customStyle="1" w:styleId="381BD81B72D64989B59E93DB59F293EE">
    <w:name w:val="381BD81B72D64989B59E93DB59F293EE"/>
  </w:style>
  <w:style w:type="paragraph" w:customStyle="1" w:styleId="4285259264A7433089D9FBC07EE27EE5">
    <w:name w:val="4285259264A7433089D9FBC07EE27EE5"/>
  </w:style>
  <w:style w:type="paragraph" w:customStyle="1" w:styleId="7EFAEB48BEA24B83B1BDD971E7C68338">
    <w:name w:val="7EFAEB48BEA24B83B1BDD971E7C68338"/>
    <w:rsid w:val="00070180"/>
  </w:style>
  <w:style w:type="paragraph" w:customStyle="1" w:styleId="A4621F1DC7D84B8E83C05B6FCAA73652">
    <w:name w:val="A4621F1DC7D84B8E83C05B6FCAA73652"/>
    <w:rsid w:val="00070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2CEB-E9D8-451E-AC8A-5E2FA300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172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Szafran</dc:creator>
  <cp:keywords/>
  <dc:description/>
  <cp:lastModifiedBy>Sandy Szafran</cp:lastModifiedBy>
  <cp:revision>4</cp:revision>
  <cp:lastPrinted>2017-07-24T20:23:00Z</cp:lastPrinted>
  <dcterms:created xsi:type="dcterms:W3CDTF">2017-07-24T19:04:00Z</dcterms:created>
  <dcterms:modified xsi:type="dcterms:W3CDTF">2017-08-08T22:45:00Z</dcterms:modified>
  <cp:category/>
</cp:coreProperties>
</file>