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D6A" w:rsidRDefault="00E06D6A" w:rsidP="00E06D6A">
      <w:pPr>
        <w:pStyle w:val="FormTitle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-334518</wp:posOffset>
            </wp:positionH>
            <wp:positionV relativeFrom="paragraph">
              <wp:posOffset>56388</wp:posOffset>
            </wp:positionV>
            <wp:extent cx="822198" cy="859536"/>
            <wp:effectExtent l="19050" t="0" r="0" b="0"/>
            <wp:wrapNone/>
            <wp:docPr id="5" name="Picture 5" descr="C:\Users\hlynnq\Desktop\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lynnq\Desktop\0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198" cy="859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5517642</wp:posOffset>
            </wp:positionH>
            <wp:positionV relativeFrom="paragraph">
              <wp:posOffset>56388</wp:posOffset>
            </wp:positionV>
            <wp:extent cx="822198" cy="859536"/>
            <wp:effectExtent l="19050" t="0" r="0" b="0"/>
            <wp:wrapNone/>
            <wp:docPr id="1" name="Picture 5" descr="C:\Users\hlynnq\Desktop\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lynnq\Desktop\0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198" cy="859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56B2B">
        <w:t>Pledge sheets due back on June</w:t>
      </w:r>
      <w:r w:rsidR="000A6BA3">
        <w:t xml:space="preserve"> </w:t>
      </w:r>
      <w:r>
        <w:t>10</w:t>
      </w:r>
      <w:r w:rsidR="00755D87" w:rsidRPr="00755D87">
        <w:rPr>
          <w:vertAlign w:val="superscript"/>
        </w:rPr>
        <w:t>th</w:t>
      </w:r>
      <w:r w:rsidR="00755D87">
        <w:t xml:space="preserve"> at practice</w:t>
      </w:r>
      <w:r w:rsidR="000A6BA3">
        <w:t>.</w:t>
      </w:r>
    </w:p>
    <w:p w:rsidR="003605B8" w:rsidRPr="002143DE" w:rsidRDefault="00C75105" w:rsidP="00E06D6A">
      <w:pPr>
        <w:pStyle w:val="FormTitle"/>
        <w:rPr>
          <w:sz w:val="32"/>
        </w:rPr>
      </w:pPr>
      <w:r w:rsidRPr="002143DE">
        <w:rPr>
          <w:sz w:val="32"/>
        </w:rPr>
        <w:t>Cudathon Pledge</w:t>
      </w:r>
    </w:p>
    <w:p w:rsidR="00C75105" w:rsidRPr="002143DE" w:rsidRDefault="00E06D6A" w:rsidP="00E06D6A">
      <w:pPr>
        <w:pStyle w:val="FormTitle"/>
        <w:rPr>
          <w:sz w:val="32"/>
        </w:rPr>
      </w:pPr>
      <w:r>
        <w:rPr>
          <w:sz w:val="32"/>
        </w:rPr>
        <w:t xml:space="preserve">June </w:t>
      </w:r>
      <w:r w:rsidR="000A6BA3" w:rsidRPr="002143DE">
        <w:rPr>
          <w:sz w:val="32"/>
        </w:rPr>
        <w:t>2</w:t>
      </w:r>
      <w:r>
        <w:rPr>
          <w:sz w:val="32"/>
        </w:rPr>
        <w:t>nd</w:t>
      </w:r>
      <w:r w:rsidR="0024751E" w:rsidRPr="002143DE">
        <w:rPr>
          <w:sz w:val="32"/>
        </w:rPr>
        <w:t>,</w:t>
      </w:r>
      <w:r w:rsidR="000A6BA3" w:rsidRPr="002143DE">
        <w:rPr>
          <w:sz w:val="32"/>
        </w:rPr>
        <w:t xml:space="preserve"> 201</w:t>
      </w:r>
      <w:r>
        <w:rPr>
          <w:sz w:val="32"/>
        </w:rPr>
        <w:t>5</w:t>
      </w:r>
    </w:p>
    <w:p w:rsidR="003605B8" w:rsidRPr="002143DE" w:rsidRDefault="003605B8">
      <w:pPr>
        <w:pStyle w:val="ParticipantName"/>
        <w:rPr>
          <w:sz w:val="18"/>
          <w:szCs w:val="18"/>
        </w:rPr>
      </w:pPr>
      <w:r w:rsidRPr="002143DE">
        <w:rPr>
          <w:sz w:val="18"/>
          <w:szCs w:val="18"/>
        </w:rPr>
        <w:t>First Name:</w:t>
      </w:r>
      <w:r w:rsidRPr="002143DE">
        <w:rPr>
          <w:sz w:val="18"/>
          <w:szCs w:val="18"/>
        </w:rPr>
        <w:tab/>
      </w:r>
      <w:r w:rsidRPr="002143DE">
        <w:rPr>
          <w:sz w:val="18"/>
          <w:szCs w:val="18"/>
        </w:rPr>
        <w:tab/>
        <w:t>Last Name:</w:t>
      </w:r>
      <w:r w:rsidRPr="002143DE">
        <w:rPr>
          <w:sz w:val="18"/>
          <w:szCs w:val="18"/>
        </w:rPr>
        <w:tab/>
      </w:r>
    </w:p>
    <w:p w:rsidR="003605B8" w:rsidRPr="002143DE" w:rsidRDefault="0024751E">
      <w:pPr>
        <w:pStyle w:val="BodyText"/>
        <w:rPr>
          <w:sz w:val="18"/>
          <w:szCs w:val="18"/>
        </w:rPr>
      </w:pPr>
      <w:r w:rsidRPr="002143DE">
        <w:rPr>
          <w:sz w:val="18"/>
          <w:szCs w:val="18"/>
        </w:rPr>
        <w:t>My GOAL is</w:t>
      </w:r>
      <w:r w:rsidR="00C75105" w:rsidRPr="002143DE">
        <w:rPr>
          <w:sz w:val="18"/>
          <w:szCs w:val="18"/>
        </w:rPr>
        <w:t xml:space="preserve"> to swim</w:t>
      </w:r>
      <w:r w:rsidR="003605B8" w:rsidRPr="002143DE">
        <w:rPr>
          <w:sz w:val="18"/>
          <w:szCs w:val="18"/>
        </w:rPr>
        <w:t xml:space="preserve"> at least </w:t>
      </w:r>
      <w:r w:rsidR="00D06DE0" w:rsidRPr="002143DE">
        <w:rPr>
          <w:sz w:val="18"/>
          <w:szCs w:val="18"/>
        </w:rPr>
        <w:fldChar w:fldCharType="begin"/>
      </w:r>
      <w:r w:rsidR="003605B8" w:rsidRPr="002143DE">
        <w:rPr>
          <w:sz w:val="18"/>
          <w:szCs w:val="18"/>
        </w:rPr>
        <w:instrText xml:space="preserve"> MACROBUTTON  DoFieldClick </w:instrText>
      </w:r>
      <w:r w:rsidR="003605B8" w:rsidRPr="002143DE">
        <w:rPr>
          <w:color w:val="FFFFFF"/>
          <w:sz w:val="18"/>
          <w:szCs w:val="18"/>
        </w:rPr>
        <w:instrText>[</w:instrText>
      </w:r>
      <w:r w:rsidR="003605B8" w:rsidRPr="002143DE">
        <w:rPr>
          <w:sz w:val="18"/>
          <w:szCs w:val="18"/>
          <w:u w:val="single"/>
        </w:rPr>
        <w:instrText>                   </w:instrText>
      </w:r>
      <w:r w:rsidR="003605B8" w:rsidRPr="002143DE">
        <w:rPr>
          <w:color w:val="FFFFFF"/>
          <w:sz w:val="18"/>
          <w:szCs w:val="18"/>
        </w:rPr>
        <w:instrText>]</w:instrText>
      </w:r>
      <w:r w:rsidR="00D06DE0" w:rsidRPr="002143DE">
        <w:rPr>
          <w:sz w:val="18"/>
          <w:szCs w:val="18"/>
        </w:rPr>
        <w:fldChar w:fldCharType="end"/>
      </w:r>
      <w:r w:rsidR="003605B8" w:rsidRPr="002143DE">
        <w:rPr>
          <w:sz w:val="18"/>
          <w:szCs w:val="18"/>
        </w:rPr>
        <w:t xml:space="preserve"> laps.</w:t>
      </w:r>
    </w:p>
    <w:p w:rsidR="003605B8" w:rsidRPr="002143DE" w:rsidRDefault="003605B8">
      <w:pPr>
        <w:pStyle w:val="BodyText"/>
        <w:rPr>
          <w:sz w:val="18"/>
          <w:szCs w:val="18"/>
        </w:rPr>
      </w:pPr>
      <w:r w:rsidRPr="002143DE">
        <w:rPr>
          <w:sz w:val="18"/>
          <w:szCs w:val="18"/>
        </w:rPr>
        <w:t>Dear Potential Sponsor,</w:t>
      </w:r>
    </w:p>
    <w:p w:rsidR="003605B8" w:rsidRPr="002143DE" w:rsidRDefault="003605B8">
      <w:pPr>
        <w:pStyle w:val="BodyText"/>
        <w:rPr>
          <w:sz w:val="18"/>
          <w:szCs w:val="18"/>
        </w:rPr>
      </w:pPr>
      <w:r w:rsidRPr="002143DE">
        <w:rPr>
          <w:sz w:val="18"/>
          <w:szCs w:val="18"/>
        </w:rPr>
        <w:t xml:space="preserve">I am participating in </w:t>
      </w:r>
      <w:r w:rsidR="002143DE" w:rsidRPr="002143DE">
        <w:rPr>
          <w:sz w:val="18"/>
          <w:szCs w:val="18"/>
        </w:rPr>
        <w:t>our swim team’s annual C</w:t>
      </w:r>
      <w:r w:rsidR="00C75105" w:rsidRPr="002143DE">
        <w:rPr>
          <w:sz w:val="18"/>
          <w:szCs w:val="18"/>
        </w:rPr>
        <w:t>udathon</w:t>
      </w:r>
      <w:r w:rsidRPr="002143DE">
        <w:rPr>
          <w:sz w:val="18"/>
          <w:szCs w:val="18"/>
        </w:rPr>
        <w:t xml:space="preserve">. </w:t>
      </w:r>
      <w:r w:rsidR="00E06D6A">
        <w:rPr>
          <w:sz w:val="18"/>
          <w:szCs w:val="18"/>
        </w:rPr>
        <w:t xml:space="preserve">Our Cudathon teaches us to set and achieve goal as we </w:t>
      </w:r>
      <w:r w:rsidR="002143DE" w:rsidRPr="002143DE">
        <w:rPr>
          <w:sz w:val="18"/>
          <w:szCs w:val="18"/>
        </w:rPr>
        <w:t>try to swim as many laps as we can during our practice</w:t>
      </w:r>
      <w:r w:rsidR="00E06D6A">
        <w:rPr>
          <w:sz w:val="18"/>
          <w:szCs w:val="18"/>
        </w:rPr>
        <w:t>. A</w:t>
      </w:r>
      <w:r w:rsidR="002143DE" w:rsidRPr="002143DE">
        <w:rPr>
          <w:sz w:val="18"/>
          <w:szCs w:val="18"/>
        </w:rPr>
        <w:t>l</w:t>
      </w:r>
      <w:r w:rsidRPr="002143DE">
        <w:rPr>
          <w:sz w:val="18"/>
          <w:szCs w:val="18"/>
        </w:rPr>
        <w:t>l proceeds</w:t>
      </w:r>
      <w:r w:rsidR="00C75105" w:rsidRPr="002143DE">
        <w:rPr>
          <w:sz w:val="18"/>
          <w:szCs w:val="18"/>
        </w:rPr>
        <w:t xml:space="preserve"> raised</w:t>
      </w:r>
      <w:r w:rsidRPr="002143DE">
        <w:rPr>
          <w:sz w:val="18"/>
          <w:szCs w:val="18"/>
        </w:rPr>
        <w:t xml:space="preserve"> </w:t>
      </w:r>
      <w:r w:rsidR="00C75105" w:rsidRPr="002143DE">
        <w:rPr>
          <w:sz w:val="18"/>
          <w:szCs w:val="18"/>
        </w:rPr>
        <w:t>will be</w:t>
      </w:r>
      <w:r w:rsidR="00E06D6A">
        <w:rPr>
          <w:sz w:val="18"/>
          <w:szCs w:val="18"/>
        </w:rPr>
        <w:t>nefit the Forest Oaks Swim Team</w:t>
      </w:r>
      <w:r w:rsidR="007B54B8">
        <w:rPr>
          <w:sz w:val="18"/>
          <w:szCs w:val="18"/>
        </w:rPr>
        <w:t>’</w:t>
      </w:r>
      <w:bookmarkStart w:id="0" w:name="_GoBack"/>
      <w:bookmarkEnd w:id="0"/>
      <w:r w:rsidR="00E06D6A">
        <w:rPr>
          <w:sz w:val="18"/>
          <w:szCs w:val="18"/>
        </w:rPr>
        <w:t>s goal to replace our starting blocks</w:t>
      </w:r>
      <w:r w:rsidRPr="002143DE">
        <w:rPr>
          <w:sz w:val="18"/>
          <w:szCs w:val="18"/>
        </w:rPr>
        <w:t>. You can sponsor me for an</w:t>
      </w:r>
      <w:r w:rsidR="002143DE" w:rsidRPr="002143DE">
        <w:rPr>
          <w:sz w:val="18"/>
          <w:szCs w:val="18"/>
        </w:rPr>
        <w:t>y dollar amount per lap or you can put</w:t>
      </w:r>
      <w:r w:rsidRPr="002143DE">
        <w:rPr>
          <w:sz w:val="18"/>
          <w:szCs w:val="18"/>
        </w:rPr>
        <w:t xml:space="preserve"> a maximum amount that you are willing to c</w:t>
      </w:r>
      <w:r w:rsidR="00C75105" w:rsidRPr="002143DE">
        <w:rPr>
          <w:sz w:val="18"/>
          <w:szCs w:val="18"/>
        </w:rPr>
        <w:t xml:space="preserve">ontribute. </w:t>
      </w:r>
      <w:r w:rsidR="002143DE" w:rsidRPr="002143DE">
        <w:rPr>
          <w:sz w:val="18"/>
          <w:szCs w:val="18"/>
        </w:rPr>
        <w:t>After the C</w:t>
      </w:r>
      <w:r w:rsidR="00C75105" w:rsidRPr="002143DE">
        <w:rPr>
          <w:sz w:val="18"/>
          <w:szCs w:val="18"/>
        </w:rPr>
        <w:t>udathon</w:t>
      </w:r>
      <w:r w:rsidRPr="002143DE">
        <w:rPr>
          <w:sz w:val="18"/>
          <w:szCs w:val="18"/>
        </w:rPr>
        <w:t>, I will return to</w:t>
      </w:r>
      <w:r w:rsidR="00C75105" w:rsidRPr="002143DE">
        <w:rPr>
          <w:sz w:val="18"/>
          <w:szCs w:val="18"/>
        </w:rPr>
        <w:t xml:space="preserve"> tell you how many laps I swam</w:t>
      </w:r>
      <w:r w:rsidRPr="002143DE">
        <w:rPr>
          <w:sz w:val="18"/>
          <w:szCs w:val="18"/>
        </w:rPr>
        <w:t xml:space="preserve"> and collect your contribution. M</w:t>
      </w:r>
      <w:r w:rsidR="00C75105" w:rsidRPr="002143DE">
        <w:rPr>
          <w:sz w:val="18"/>
          <w:szCs w:val="18"/>
        </w:rPr>
        <w:t xml:space="preserve">ake checks payable to </w:t>
      </w:r>
      <w:r w:rsidR="00E06D6A">
        <w:rPr>
          <w:sz w:val="18"/>
          <w:szCs w:val="18"/>
        </w:rPr>
        <w:t>FOST.</w:t>
      </w:r>
      <w:r w:rsidRPr="002143DE">
        <w:rPr>
          <w:sz w:val="18"/>
          <w:szCs w:val="18"/>
        </w:rPr>
        <w:t xml:space="preserve"> All contributions are tax-deductible.</w:t>
      </w:r>
    </w:p>
    <w:p w:rsidR="003605B8" w:rsidRPr="002143DE" w:rsidRDefault="003605B8">
      <w:pPr>
        <w:pStyle w:val="BodyText"/>
        <w:rPr>
          <w:sz w:val="18"/>
          <w:szCs w:val="18"/>
        </w:rPr>
      </w:pPr>
      <w:r w:rsidRPr="002143DE">
        <w:rPr>
          <w:sz w:val="18"/>
          <w:szCs w:val="18"/>
        </w:rPr>
        <w:t>Thank you!</w:t>
      </w:r>
    </w:p>
    <w:tbl>
      <w:tblPr>
        <w:tblStyle w:val="TableGrid"/>
        <w:tblW w:w="9688" w:type="dxa"/>
        <w:tblLook w:val="01E0" w:firstRow="1" w:lastRow="1" w:firstColumn="1" w:lastColumn="1" w:noHBand="0" w:noVBand="0"/>
      </w:tblPr>
      <w:tblGrid>
        <w:gridCol w:w="320"/>
        <w:gridCol w:w="3882"/>
        <w:gridCol w:w="1437"/>
        <w:gridCol w:w="908"/>
        <w:gridCol w:w="1526"/>
        <w:gridCol w:w="1615"/>
      </w:tblGrid>
      <w:tr w:rsidR="003605B8" w:rsidRPr="00D87329" w:rsidTr="00C75105">
        <w:trPr>
          <w:tblHeader/>
        </w:trPr>
        <w:tc>
          <w:tcPr>
            <w:tcW w:w="4202" w:type="dxa"/>
            <w:gridSpan w:val="2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3605B8" w:rsidRPr="00D87329" w:rsidRDefault="003605B8">
            <w:pPr>
              <w:pStyle w:val="PledgeTableHeader"/>
            </w:pPr>
            <w:r w:rsidRPr="00D87329">
              <w:t>Name of Sponsor</w:t>
            </w:r>
          </w:p>
        </w:tc>
        <w:tc>
          <w:tcPr>
            <w:tcW w:w="1437" w:type="dxa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3605B8" w:rsidRPr="00D87329" w:rsidRDefault="003605B8">
            <w:pPr>
              <w:pStyle w:val="PledgeTableHeader"/>
            </w:pPr>
            <w:r w:rsidRPr="00D87329">
              <w:t>Pledge per Lap</w:t>
            </w:r>
            <w:r>
              <w:t xml:space="preserve"> </w:t>
            </w:r>
          </w:p>
        </w:tc>
        <w:tc>
          <w:tcPr>
            <w:tcW w:w="908" w:type="dxa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3605B8" w:rsidRPr="00D87329" w:rsidRDefault="003605B8">
            <w:pPr>
              <w:pStyle w:val="PledgeTableHeader"/>
            </w:pPr>
            <w:r w:rsidRPr="00D87329">
              <w:t>Maximum</w:t>
            </w:r>
            <w:r>
              <w:t xml:space="preserve"> </w:t>
            </w:r>
            <w:r w:rsidRPr="00D87329">
              <w:t>Pledge</w:t>
            </w:r>
          </w:p>
        </w:tc>
        <w:tc>
          <w:tcPr>
            <w:tcW w:w="1526" w:type="dxa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3605B8" w:rsidRPr="00D87329" w:rsidRDefault="003605B8">
            <w:pPr>
              <w:pStyle w:val="PledgeTableHeader"/>
            </w:pPr>
            <w:r w:rsidRPr="00D87329">
              <w:t>Amount Collected from Sponsor</w:t>
            </w:r>
          </w:p>
        </w:tc>
        <w:tc>
          <w:tcPr>
            <w:tcW w:w="1615" w:type="dxa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3605B8" w:rsidRPr="00D87329" w:rsidRDefault="00C75105">
            <w:pPr>
              <w:pStyle w:val="PledgeTableHeader"/>
            </w:pPr>
            <w:r>
              <w:t>Cash or Check</w:t>
            </w:r>
          </w:p>
        </w:tc>
      </w:tr>
      <w:tr w:rsidR="003605B8" w:rsidTr="00C75105">
        <w:tc>
          <w:tcPr>
            <w:tcW w:w="320" w:type="dxa"/>
            <w:shd w:val="clear" w:color="auto" w:fill="auto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3605B8" w:rsidRPr="0076589F" w:rsidRDefault="003605B8">
            <w:pPr>
              <w:pStyle w:val="SponsorNumber"/>
            </w:pPr>
            <w:r>
              <w:t>1</w:t>
            </w:r>
          </w:p>
        </w:tc>
        <w:tc>
          <w:tcPr>
            <w:tcW w:w="3882" w:type="dxa"/>
            <w:shd w:val="clear" w:color="auto" w:fill="auto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3605B8" w:rsidRDefault="003605B8">
            <w:pPr>
              <w:pStyle w:val="SponsorName"/>
            </w:pPr>
          </w:p>
        </w:tc>
        <w:tc>
          <w:tcPr>
            <w:tcW w:w="1437" w:type="dxa"/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:rsidR="003605B8" w:rsidRDefault="003605B8">
            <w:pPr>
              <w:pStyle w:val="SponsorName"/>
            </w:pPr>
          </w:p>
        </w:tc>
        <w:tc>
          <w:tcPr>
            <w:tcW w:w="908" w:type="dxa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3605B8" w:rsidRDefault="003605B8">
            <w:pPr>
              <w:pStyle w:val="SponsorAmounts"/>
            </w:pPr>
          </w:p>
        </w:tc>
        <w:tc>
          <w:tcPr>
            <w:tcW w:w="1526" w:type="dxa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3605B8" w:rsidRDefault="003605B8">
            <w:pPr>
              <w:pStyle w:val="SponsorAmounts"/>
            </w:pPr>
          </w:p>
        </w:tc>
        <w:tc>
          <w:tcPr>
            <w:tcW w:w="1615" w:type="dxa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3605B8" w:rsidRDefault="003605B8">
            <w:pPr>
              <w:pStyle w:val="SponsorAmounts"/>
            </w:pPr>
          </w:p>
        </w:tc>
      </w:tr>
      <w:tr w:rsidR="003605B8" w:rsidTr="00C75105">
        <w:tc>
          <w:tcPr>
            <w:tcW w:w="320" w:type="dxa"/>
            <w:shd w:val="clear" w:color="auto" w:fill="auto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3605B8" w:rsidRDefault="003605B8">
            <w:pPr>
              <w:pStyle w:val="SponsorNumber"/>
            </w:pPr>
            <w:r>
              <w:t>2</w:t>
            </w:r>
          </w:p>
        </w:tc>
        <w:tc>
          <w:tcPr>
            <w:tcW w:w="3882" w:type="dxa"/>
            <w:shd w:val="clear" w:color="auto" w:fill="auto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3605B8" w:rsidRDefault="003605B8">
            <w:pPr>
              <w:pStyle w:val="SponsorName"/>
            </w:pPr>
          </w:p>
        </w:tc>
        <w:tc>
          <w:tcPr>
            <w:tcW w:w="1437" w:type="dxa"/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:rsidR="003605B8" w:rsidRDefault="003605B8">
            <w:pPr>
              <w:pStyle w:val="SponsorName"/>
            </w:pPr>
          </w:p>
        </w:tc>
        <w:tc>
          <w:tcPr>
            <w:tcW w:w="908" w:type="dxa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3605B8" w:rsidRDefault="003605B8">
            <w:pPr>
              <w:pStyle w:val="SponsorAmounts"/>
            </w:pPr>
          </w:p>
        </w:tc>
        <w:tc>
          <w:tcPr>
            <w:tcW w:w="1526" w:type="dxa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3605B8" w:rsidRDefault="003605B8">
            <w:pPr>
              <w:pStyle w:val="SponsorAmounts"/>
            </w:pPr>
          </w:p>
        </w:tc>
        <w:tc>
          <w:tcPr>
            <w:tcW w:w="1615" w:type="dxa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3605B8" w:rsidRDefault="003605B8">
            <w:pPr>
              <w:pStyle w:val="SponsorAmounts"/>
            </w:pPr>
          </w:p>
        </w:tc>
      </w:tr>
      <w:tr w:rsidR="003605B8" w:rsidTr="00C75105">
        <w:tc>
          <w:tcPr>
            <w:tcW w:w="320" w:type="dxa"/>
            <w:shd w:val="clear" w:color="auto" w:fill="auto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3605B8" w:rsidRDefault="003605B8">
            <w:pPr>
              <w:pStyle w:val="SponsorNumber"/>
            </w:pPr>
            <w:r>
              <w:t>3</w:t>
            </w:r>
          </w:p>
        </w:tc>
        <w:tc>
          <w:tcPr>
            <w:tcW w:w="3882" w:type="dxa"/>
            <w:shd w:val="clear" w:color="auto" w:fill="auto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3605B8" w:rsidRDefault="003605B8">
            <w:pPr>
              <w:pStyle w:val="SponsorName"/>
            </w:pPr>
          </w:p>
        </w:tc>
        <w:tc>
          <w:tcPr>
            <w:tcW w:w="1437" w:type="dxa"/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:rsidR="003605B8" w:rsidRDefault="003605B8">
            <w:pPr>
              <w:pStyle w:val="SponsorName"/>
            </w:pPr>
          </w:p>
        </w:tc>
        <w:tc>
          <w:tcPr>
            <w:tcW w:w="908" w:type="dxa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3605B8" w:rsidRDefault="003605B8">
            <w:pPr>
              <w:pStyle w:val="SponsorAmounts"/>
            </w:pPr>
          </w:p>
        </w:tc>
        <w:tc>
          <w:tcPr>
            <w:tcW w:w="1526" w:type="dxa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3605B8" w:rsidRDefault="003605B8">
            <w:pPr>
              <w:pStyle w:val="SponsorAmounts"/>
            </w:pPr>
          </w:p>
        </w:tc>
        <w:tc>
          <w:tcPr>
            <w:tcW w:w="1615" w:type="dxa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3605B8" w:rsidRDefault="003605B8">
            <w:pPr>
              <w:pStyle w:val="SponsorAmounts"/>
            </w:pPr>
          </w:p>
        </w:tc>
      </w:tr>
      <w:tr w:rsidR="00C75105" w:rsidTr="00C75105">
        <w:trPr>
          <w:trHeight w:val="341"/>
        </w:trPr>
        <w:tc>
          <w:tcPr>
            <w:tcW w:w="320" w:type="dxa"/>
            <w:shd w:val="clear" w:color="auto" w:fill="auto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C75105" w:rsidRDefault="00C75105">
            <w:pPr>
              <w:pStyle w:val="SponsorNumber"/>
            </w:pPr>
            <w:r>
              <w:t>4</w:t>
            </w:r>
          </w:p>
        </w:tc>
        <w:tc>
          <w:tcPr>
            <w:tcW w:w="3882" w:type="dxa"/>
            <w:shd w:val="clear" w:color="auto" w:fill="auto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C75105" w:rsidRDefault="00C75105">
            <w:pPr>
              <w:pStyle w:val="SponsorName"/>
            </w:pPr>
          </w:p>
        </w:tc>
        <w:tc>
          <w:tcPr>
            <w:tcW w:w="1437" w:type="dxa"/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:rsidR="00C75105" w:rsidRDefault="00C75105">
            <w:pPr>
              <w:pStyle w:val="SponsorName"/>
            </w:pPr>
          </w:p>
        </w:tc>
        <w:tc>
          <w:tcPr>
            <w:tcW w:w="908" w:type="dxa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C75105" w:rsidRDefault="00C75105">
            <w:pPr>
              <w:pStyle w:val="SponsorAmounts"/>
            </w:pPr>
          </w:p>
        </w:tc>
        <w:tc>
          <w:tcPr>
            <w:tcW w:w="1526" w:type="dxa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C75105" w:rsidRDefault="00C75105">
            <w:pPr>
              <w:pStyle w:val="SponsorAmounts"/>
            </w:pPr>
          </w:p>
        </w:tc>
        <w:tc>
          <w:tcPr>
            <w:tcW w:w="1615" w:type="dxa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C75105" w:rsidRDefault="00C75105">
            <w:pPr>
              <w:pStyle w:val="SponsorAmounts"/>
            </w:pPr>
          </w:p>
        </w:tc>
      </w:tr>
      <w:tr w:rsidR="00C75105" w:rsidTr="00BD38C6">
        <w:tc>
          <w:tcPr>
            <w:tcW w:w="320" w:type="dxa"/>
            <w:shd w:val="clear" w:color="auto" w:fill="auto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C75105" w:rsidRDefault="00C75105">
            <w:pPr>
              <w:pStyle w:val="SponsorNumber"/>
            </w:pPr>
            <w:r>
              <w:t>5</w:t>
            </w:r>
          </w:p>
        </w:tc>
        <w:tc>
          <w:tcPr>
            <w:tcW w:w="3882" w:type="dxa"/>
            <w:shd w:val="clear" w:color="auto" w:fill="auto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C75105" w:rsidRDefault="00C75105">
            <w:pPr>
              <w:pStyle w:val="SponsorName"/>
            </w:pPr>
          </w:p>
        </w:tc>
        <w:tc>
          <w:tcPr>
            <w:tcW w:w="1437" w:type="dxa"/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:rsidR="00C75105" w:rsidRDefault="00C75105">
            <w:pPr>
              <w:pStyle w:val="SponsorName"/>
            </w:pPr>
          </w:p>
        </w:tc>
        <w:tc>
          <w:tcPr>
            <w:tcW w:w="908" w:type="dxa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C75105" w:rsidRDefault="00C75105">
            <w:pPr>
              <w:pStyle w:val="SponsorAmounts"/>
            </w:pPr>
          </w:p>
        </w:tc>
        <w:tc>
          <w:tcPr>
            <w:tcW w:w="1526" w:type="dxa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C75105" w:rsidRDefault="00C75105">
            <w:pPr>
              <w:pStyle w:val="SponsorAmounts"/>
            </w:pPr>
          </w:p>
        </w:tc>
        <w:tc>
          <w:tcPr>
            <w:tcW w:w="1615" w:type="dxa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C75105" w:rsidRDefault="00C75105">
            <w:pPr>
              <w:pStyle w:val="SponsorAmounts"/>
            </w:pPr>
          </w:p>
        </w:tc>
      </w:tr>
      <w:tr w:rsidR="00C75105" w:rsidTr="00BD38C6">
        <w:tc>
          <w:tcPr>
            <w:tcW w:w="320" w:type="dxa"/>
            <w:shd w:val="clear" w:color="auto" w:fill="auto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C75105" w:rsidRDefault="00C75105">
            <w:pPr>
              <w:pStyle w:val="SponsorNumber"/>
            </w:pPr>
            <w:r>
              <w:t>6</w:t>
            </w:r>
          </w:p>
        </w:tc>
        <w:tc>
          <w:tcPr>
            <w:tcW w:w="3882" w:type="dxa"/>
            <w:shd w:val="clear" w:color="auto" w:fill="auto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C75105" w:rsidRDefault="00C75105">
            <w:pPr>
              <w:pStyle w:val="SponsorName"/>
            </w:pPr>
          </w:p>
        </w:tc>
        <w:tc>
          <w:tcPr>
            <w:tcW w:w="1437" w:type="dxa"/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:rsidR="00C75105" w:rsidRDefault="00C75105">
            <w:pPr>
              <w:pStyle w:val="SponsorName"/>
            </w:pPr>
          </w:p>
        </w:tc>
        <w:tc>
          <w:tcPr>
            <w:tcW w:w="908" w:type="dxa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C75105" w:rsidRDefault="00C75105">
            <w:pPr>
              <w:pStyle w:val="SponsorAmounts"/>
            </w:pPr>
          </w:p>
        </w:tc>
        <w:tc>
          <w:tcPr>
            <w:tcW w:w="1526" w:type="dxa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C75105" w:rsidRDefault="00C75105">
            <w:pPr>
              <w:pStyle w:val="SponsorAmounts"/>
            </w:pPr>
          </w:p>
        </w:tc>
        <w:tc>
          <w:tcPr>
            <w:tcW w:w="1615" w:type="dxa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C75105" w:rsidRDefault="00C75105">
            <w:pPr>
              <w:pStyle w:val="SponsorAmounts"/>
            </w:pPr>
          </w:p>
        </w:tc>
      </w:tr>
      <w:tr w:rsidR="00C75105" w:rsidTr="00BD38C6">
        <w:tc>
          <w:tcPr>
            <w:tcW w:w="320" w:type="dxa"/>
            <w:shd w:val="clear" w:color="auto" w:fill="auto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C75105" w:rsidRDefault="00C75105">
            <w:pPr>
              <w:pStyle w:val="SponsorNumber"/>
            </w:pPr>
            <w:r>
              <w:t>7</w:t>
            </w:r>
          </w:p>
        </w:tc>
        <w:tc>
          <w:tcPr>
            <w:tcW w:w="3882" w:type="dxa"/>
            <w:shd w:val="clear" w:color="auto" w:fill="auto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C75105" w:rsidRDefault="00C75105">
            <w:pPr>
              <w:pStyle w:val="SponsorName"/>
            </w:pPr>
          </w:p>
        </w:tc>
        <w:tc>
          <w:tcPr>
            <w:tcW w:w="1437" w:type="dxa"/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:rsidR="00C75105" w:rsidRDefault="00C75105">
            <w:pPr>
              <w:pStyle w:val="SponsorName"/>
            </w:pPr>
          </w:p>
        </w:tc>
        <w:tc>
          <w:tcPr>
            <w:tcW w:w="908" w:type="dxa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C75105" w:rsidRDefault="00C75105">
            <w:pPr>
              <w:pStyle w:val="SponsorAmounts"/>
            </w:pPr>
          </w:p>
        </w:tc>
        <w:tc>
          <w:tcPr>
            <w:tcW w:w="1526" w:type="dxa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C75105" w:rsidRDefault="00C75105">
            <w:pPr>
              <w:pStyle w:val="SponsorAmounts"/>
            </w:pPr>
          </w:p>
        </w:tc>
        <w:tc>
          <w:tcPr>
            <w:tcW w:w="1615" w:type="dxa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C75105" w:rsidRDefault="00C75105">
            <w:pPr>
              <w:pStyle w:val="SponsorAmounts"/>
            </w:pPr>
          </w:p>
        </w:tc>
      </w:tr>
      <w:tr w:rsidR="00C75105" w:rsidTr="00BD38C6">
        <w:tc>
          <w:tcPr>
            <w:tcW w:w="320" w:type="dxa"/>
            <w:shd w:val="clear" w:color="auto" w:fill="auto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C75105" w:rsidRDefault="00C75105">
            <w:pPr>
              <w:pStyle w:val="SponsorNumber"/>
            </w:pPr>
            <w:r>
              <w:t>8</w:t>
            </w:r>
          </w:p>
        </w:tc>
        <w:tc>
          <w:tcPr>
            <w:tcW w:w="3882" w:type="dxa"/>
            <w:shd w:val="clear" w:color="auto" w:fill="auto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C75105" w:rsidRDefault="00C75105">
            <w:pPr>
              <w:pStyle w:val="SponsorName"/>
            </w:pPr>
          </w:p>
        </w:tc>
        <w:tc>
          <w:tcPr>
            <w:tcW w:w="1437" w:type="dxa"/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:rsidR="00C75105" w:rsidRDefault="00C75105">
            <w:pPr>
              <w:pStyle w:val="SponsorName"/>
            </w:pPr>
          </w:p>
        </w:tc>
        <w:tc>
          <w:tcPr>
            <w:tcW w:w="908" w:type="dxa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C75105" w:rsidRDefault="00C75105">
            <w:pPr>
              <w:pStyle w:val="SponsorAmounts"/>
            </w:pPr>
          </w:p>
        </w:tc>
        <w:tc>
          <w:tcPr>
            <w:tcW w:w="1526" w:type="dxa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C75105" w:rsidRDefault="00C75105">
            <w:pPr>
              <w:pStyle w:val="SponsorAmounts"/>
            </w:pPr>
          </w:p>
        </w:tc>
        <w:tc>
          <w:tcPr>
            <w:tcW w:w="1615" w:type="dxa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C75105" w:rsidRDefault="00C75105">
            <w:pPr>
              <w:pStyle w:val="SponsorAmounts"/>
            </w:pPr>
          </w:p>
        </w:tc>
      </w:tr>
      <w:tr w:rsidR="00C75105" w:rsidTr="00BD38C6">
        <w:tc>
          <w:tcPr>
            <w:tcW w:w="320" w:type="dxa"/>
            <w:shd w:val="clear" w:color="auto" w:fill="auto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C75105" w:rsidRDefault="00C75105">
            <w:pPr>
              <w:pStyle w:val="SponsorNumber"/>
            </w:pPr>
            <w:r>
              <w:t>9</w:t>
            </w:r>
          </w:p>
        </w:tc>
        <w:tc>
          <w:tcPr>
            <w:tcW w:w="3882" w:type="dxa"/>
            <w:shd w:val="clear" w:color="auto" w:fill="auto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C75105" w:rsidRDefault="00C75105">
            <w:pPr>
              <w:pStyle w:val="SponsorName"/>
            </w:pPr>
          </w:p>
        </w:tc>
        <w:tc>
          <w:tcPr>
            <w:tcW w:w="1437" w:type="dxa"/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:rsidR="00C75105" w:rsidRDefault="00C75105">
            <w:pPr>
              <w:pStyle w:val="SponsorName"/>
            </w:pPr>
          </w:p>
        </w:tc>
        <w:tc>
          <w:tcPr>
            <w:tcW w:w="908" w:type="dxa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C75105" w:rsidRDefault="00C75105">
            <w:pPr>
              <w:pStyle w:val="SponsorAmounts"/>
            </w:pPr>
          </w:p>
        </w:tc>
        <w:tc>
          <w:tcPr>
            <w:tcW w:w="1526" w:type="dxa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C75105" w:rsidRDefault="00C75105">
            <w:pPr>
              <w:pStyle w:val="SponsorAmounts"/>
            </w:pPr>
          </w:p>
        </w:tc>
        <w:tc>
          <w:tcPr>
            <w:tcW w:w="1615" w:type="dxa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C75105" w:rsidRDefault="00C75105">
            <w:pPr>
              <w:pStyle w:val="SponsorAmounts"/>
            </w:pPr>
          </w:p>
        </w:tc>
      </w:tr>
      <w:tr w:rsidR="00C75105" w:rsidTr="00BD38C6">
        <w:tc>
          <w:tcPr>
            <w:tcW w:w="320" w:type="dxa"/>
            <w:shd w:val="clear" w:color="auto" w:fill="auto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C75105" w:rsidRDefault="00C75105">
            <w:pPr>
              <w:pStyle w:val="SponsorNumber"/>
            </w:pPr>
            <w:r>
              <w:t>10</w:t>
            </w:r>
          </w:p>
        </w:tc>
        <w:tc>
          <w:tcPr>
            <w:tcW w:w="3882" w:type="dxa"/>
            <w:shd w:val="clear" w:color="auto" w:fill="auto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C75105" w:rsidRDefault="00C75105">
            <w:pPr>
              <w:pStyle w:val="SponsorName"/>
            </w:pPr>
          </w:p>
        </w:tc>
        <w:tc>
          <w:tcPr>
            <w:tcW w:w="1437" w:type="dxa"/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:rsidR="00C75105" w:rsidRDefault="00C75105">
            <w:pPr>
              <w:pStyle w:val="SponsorName"/>
            </w:pPr>
          </w:p>
        </w:tc>
        <w:tc>
          <w:tcPr>
            <w:tcW w:w="908" w:type="dxa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C75105" w:rsidRDefault="00C75105">
            <w:pPr>
              <w:pStyle w:val="SponsorAmounts"/>
            </w:pPr>
          </w:p>
        </w:tc>
        <w:tc>
          <w:tcPr>
            <w:tcW w:w="1526" w:type="dxa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C75105" w:rsidRDefault="00C75105">
            <w:pPr>
              <w:pStyle w:val="SponsorAmounts"/>
            </w:pPr>
          </w:p>
        </w:tc>
        <w:tc>
          <w:tcPr>
            <w:tcW w:w="1615" w:type="dxa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C75105" w:rsidRDefault="00C75105">
            <w:pPr>
              <w:pStyle w:val="SponsorAmounts"/>
            </w:pPr>
          </w:p>
        </w:tc>
      </w:tr>
      <w:tr w:rsidR="00C75105" w:rsidTr="00BD38C6">
        <w:tc>
          <w:tcPr>
            <w:tcW w:w="320" w:type="dxa"/>
            <w:shd w:val="clear" w:color="auto" w:fill="auto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C75105" w:rsidRDefault="00C75105">
            <w:pPr>
              <w:pStyle w:val="SponsorNumber"/>
            </w:pPr>
            <w:r>
              <w:t>11</w:t>
            </w:r>
          </w:p>
        </w:tc>
        <w:tc>
          <w:tcPr>
            <w:tcW w:w="3882" w:type="dxa"/>
            <w:shd w:val="clear" w:color="auto" w:fill="auto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C75105" w:rsidRDefault="00C75105">
            <w:pPr>
              <w:pStyle w:val="SponsorName"/>
            </w:pPr>
          </w:p>
        </w:tc>
        <w:tc>
          <w:tcPr>
            <w:tcW w:w="1437" w:type="dxa"/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:rsidR="00C75105" w:rsidRDefault="00C75105">
            <w:pPr>
              <w:pStyle w:val="SponsorName"/>
            </w:pPr>
          </w:p>
        </w:tc>
        <w:tc>
          <w:tcPr>
            <w:tcW w:w="908" w:type="dxa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C75105" w:rsidRDefault="00C75105">
            <w:pPr>
              <w:pStyle w:val="SponsorAmounts"/>
            </w:pPr>
          </w:p>
        </w:tc>
        <w:tc>
          <w:tcPr>
            <w:tcW w:w="1526" w:type="dxa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C75105" w:rsidRDefault="00C75105">
            <w:pPr>
              <w:pStyle w:val="SponsorAmounts"/>
            </w:pPr>
          </w:p>
        </w:tc>
        <w:tc>
          <w:tcPr>
            <w:tcW w:w="1615" w:type="dxa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C75105" w:rsidRDefault="00C75105">
            <w:pPr>
              <w:pStyle w:val="SponsorAmounts"/>
            </w:pPr>
          </w:p>
        </w:tc>
      </w:tr>
      <w:tr w:rsidR="00C75105" w:rsidTr="00BD38C6">
        <w:tc>
          <w:tcPr>
            <w:tcW w:w="320" w:type="dxa"/>
            <w:shd w:val="clear" w:color="auto" w:fill="auto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C75105" w:rsidRDefault="00C75105">
            <w:pPr>
              <w:pStyle w:val="SponsorNumber"/>
            </w:pPr>
            <w:r>
              <w:t>12</w:t>
            </w:r>
          </w:p>
        </w:tc>
        <w:tc>
          <w:tcPr>
            <w:tcW w:w="3882" w:type="dxa"/>
            <w:shd w:val="clear" w:color="auto" w:fill="auto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C75105" w:rsidRDefault="00C75105">
            <w:pPr>
              <w:pStyle w:val="SponsorName"/>
            </w:pPr>
          </w:p>
        </w:tc>
        <w:tc>
          <w:tcPr>
            <w:tcW w:w="1437" w:type="dxa"/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:rsidR="00C75105" w:rsidRDefault="00C75105">
            <w:pPr>
              <w:pStyle w:val="SponsorName"/>
            </w:pPr>
          </w:p>
        </w:tc>
        <w:tc>
          <w:tcPr>
            <w:tcW w:w="908" w:type="dxa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C75105" w:rsidRDefault="00C75105">
            <w:pPr>
              <w:pStyle w:val="SponsorAmounts"/>
            </w:pPr>
          </w:p>
        </w:tc>
        <w:tc>
          <w:tcPr>
            <w:tcW w:w="1526" w:type="dxa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C75105" w:rsidRDefault="00C75105">
            <w:pPr>
              <w:pStyle w:val="SponsorAmounts"/>
            </w:pPr>
          </w:p>
        </w:tc>
        <w:tc>
          <w:tcPr>
            <w:tcW w:w="1615" w:type="dxa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C75105" w:rsidRDefault="00C75105">
            <w:pPr>
              <w:pStyle w:val="SponsorAmounts"/>
            </w:pPr>
          </w:p>
        </w:tc>
      </w:tr>
      <w:tr w:rsidR="00C75105" w:rsidTr="00BD38C6">
        <w:tc>
          <w:tcPr>
            <w:tcW w:w="320" w:type="dxa"/>
            <w:shd w:val="clear" w:color="auto" w:fill="auto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C75105" w:rsidRDefault="00C75105">
            <w:pPr>
              <w:pStyle w:val="SponsorNumber"/>
            </w:pPr>
            <w:r>
              <w:t>13</w:t>
            </w:r>
          </w:p>
        </w:tc>
        <w:tc>
          <w:tcPr>
            <w:tcW w:w="3882" w:type="dxa"/>
            <w:shd w:val="clear" w:color="auto" w:fill="auto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C75105" w:rsidRDefault="00C75105">
            <w:pPr>
              <w:pStyle w:val="SponsorName"/>
            </w:pPr>
          </w:p>
        </w:tc>
        <w:tc>
          <w:tcPr>
            <w:tcW w:w="1437" w:type="dxa"/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:rsidR="00C75105" w:rsidRDefault="00C75105">
            <w:pPr>
              <w:pStyle w:val="SponsorName"/>
            </w:pPr>
          </w:p>
        </w:tc>
        <w:tc>
          <w:tcPr>
            <w:tcW w:w="908" w:type="dxa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C75105" w:rsidRDefault="00C75105">
            <w:pPr>
              <w:pStyle w:val="SponsorAmounts"/>
            </w:pPr>
          </w:p>
        </w:tc>
        <w:tc>
          <w:tcPr>
            <w:tcW w:w="1526" w:type="dxa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C75105" w:rsidRDefault="00C75105">
            <w:pPr>
              <w:pStyle w:val="SponsorAmounts"/>
            </w:pPr>
          </w:p>
        </w:tc>
        <w:tc>
          <w:tcPr>
            <w:tcW w:w="1615" w:type="dxa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C75105" w:rsidRDefault="00C75105">
            <w:pPr>
              <w:pStyle w:val="SponsorAmounts"/>
            </w:pPr>
          </w:p>
        </w:tc>
      </w:tr>
      <w:tr w:rsidR="00C75105" w:rsidTr="00BD38C6">
        <w:tc>
          <w:tcPr>
            <w:tcW w:w="320" w:type="dxa"/>
            <w:shd w:val="clear" w:color="auto" w:fill="auto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C75105" w:rsidRDefault="00C75105">
            <w:pPr>
              <w:pStyle w:val="SponsorNumber"/>
            </w:pPr>
            <w:r>
              <w:t>14</w:t>
            </w:r>
          </w:p>
        </w:tc>
        <w:tc>
          <w:tcPr>
            <w:tcW w:w="3882" w:type="dxa"/>
            <w:shd w:val="clear" w:color="auto" w:fill="auto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C75105" w:rsidRDefault="00C75105">
            <w:pPr>
              <w:pStyle w:val="SponsorName"/>
            </w:pPr>
          </w:p>
        </w:tc>
        <w:tc>
          <w:tcPr>
            <w:tcW w:w="1437" w:type="dxa"/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:rsidR="00C75105" w:rsidRDefault="00C75105">
            <w:pPr>
              <w:pStyle w:val="SponsorName"/>
            </w:pPr>
          </w:p>
        </w:tc>
        <w:tc>
          <w:tcPr>
            <w:tcW w:w="908" w:type="dxa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C75105" w:rsidRDefault="00C75105">
            <w:pPr>
              <w:pStyle w:val="SponsorAmounts"/>
            </w:pPr>
          </w:p>
        </w:tc>
        <w:tc>
          <w:tcPr>
            <w:tcW w:w="1526" w:type="dxa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C75105" w:rsidRDefault="00C75105">
            <w:pPr>
              <w:pStyle w:val="SponsorAmounts"/>
            </w:pPr>
          </w:p>
        </w:tc>
        <w:tc>
          <w:tcPr>
            <w:tcW w:w="1615" w:type="dxa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C75105" w:rsidRDefault="00C75105">
            <w:pPr>
              <w:pStyle w:val="SponsorAmounts"/>
            </w:pPr>
          </w:p>
        </w:tc>
      </w:tr>
      <w:tr w:rsidR="00C75105" w:rsidTr="00BD38C6">
        <w:tc>
          <w:tcPr>
            <w:tcW w:w="320" w:type="dxa"/>
            <w:shd w:val="clear" w:color="auto" w:fill="auto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C75105" w:rsidRDefault="00C75105">
            <w:pPr>
              <w:pStyle w:val="SponsorNumber"/>
            </w:pPr>
            <w:r>
              <w:t>15</w:t>
            </w:r>
          </w:p>
        </w:tc>
        <w:tc>
          <w:tcPr>
            <w:tcW w:w="3882" w:type="dxa"/>
            <w:shd w:val="clear" w:color="auto" w:fill="auto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C75105" w:rsidRDefault="00C75105">
            <w:pPr>
              <w:pStyle w:val="SponsorName"/>
            </w:pPr>
          </w:p>
        </w:tc>
        <w:tc>
          <w:tcPr>
            <w:tcW w:w="1437" w:type="dxa"/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:rsidR="00C75105" w:rsidRDefault="00C75105">
            <w:pPr>
              <w:pStyle w:val="SponsorName"/>
            </w:pPr>
          </w:p>
        </w:tc>
        <w:tc>
          <w:tcPr>
            <w:tcW w:w="908" w:type="dxa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C75105" w:rsidRDefault="00C75105">
            <w:pPr>
              <w:pStyle w:val="SponsorAmounts"/>
            </w:pPr>
          </w:p>
        </w:tc>
        <w:tc>
          <w:tcPr>
            <w:tcW w:w="1526" w:type="dxa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C75105" w:rsidRDefault="00C75105">
            <w:pPr>
              <w:pStyle w:val="SponsorAmounts"/>
            </w:pPr>
          </w:p>
        </w:tc>
        <w:tc>
          <w:tcPr>
            <w:tcW w:w="1615" w:type="dxa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C75105" w:rsidRDefault="00C75105">
            <w:pPr>
              <w:pStyle w:val="SponsorAmounts"/>
            </w:pPr>
          </w:p>
        </w:tc>
      </w:tr>
      <w:tr w:rsidR="00C75105" w:rsidTr="00BD38C6">
        <w:tc>
          <w:tcPr>
            <w:tcW w:w="320" w:type="dxa"/>
            <w:shd w:val="clear" w:color="auto" w:fill="auto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C75105" w:rsidRDefault="00C75105">
            <w:pPr>
              <w:pStyle w:val="SponsorNumber"/>
            </w:pPr>
            <w:r>
              <w:t>16</w:t>
            </w:r>
          </w:p>
        </w:tc>
        <w:tc>
          <w:tcPr>
            <w:tcW w:w="3882" w:type="dxa"/>
            <w:shd w:val="clear" w:color="auto" w:fill="auto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C75105" w:rsidRDefault="00C75105">
            <w:pPr>
              <w:pStyle w:val="SponsorName"/>
            </w:pPr>
          </w:p>
        </w:tc>
        <w:tc>
          <w:tcPr>
            <w:tcW w:w="1437" w:type="dxa"/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:rsidR="00C75105" w:rsidRDefault="00C75105">
            <w:pPr>
              <w:pStyle w:val="SponsorName"/>
            </w:pPr>
          </w:p>
        </w:tc>
        <w:tc>
          <w:tcPr>
            <w:tcW w:w="908" w:type="dxa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C75105" w:rsidRDefault="00C75105">
            <w:pPr>
              <w:pStyle w:val="SponsorAmounts"/>
            </w:pPr>
          </w:p>
        </w:tc>
        <w:tc>
          <w:tcPr>
            <w:tcW w:w="1526" w:type="dxa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C75105" w:rsidRDefault="00C75105">
            <w:pPr>
              <w:pStyle w:val="SponsorAmounts"/>
            </w:pPr>
          </w:p>
        </w:tc>
        <w:tc>
          <w:tcPr>
            <w:tcW w:w="1615" w:type="dxa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C75105" w:rsidRDefault="00C75105">
            <w:pPr>
              <w:pStyle w:val="SponsorAmounts"/>
            </w:pPr>
          </w:p>
        </w:tc>
      </w:tr>
      <w:tr w:rsidR="00C75105" w:rsidTr="00BD38C6">
        <w:tc>
          <w:tcPr>
            <w:tcW w:w="320" w:type="dxa"/>
            <w:shd w:val="clear" w:color="auto" w:fill="auto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C75105" w:rsidRDefault="00C75105">
            <w:pPr>
              <w:pStyle w:val="SponsorNumber"/>
            </w:pPr>
            <w:r>
              <w:t>17</w:t>
            </w:r>
          </w:p>
        </w:tc>
        <w:tc>
          <w:tcPr>
            <w:tcW w:w="3882" w:type="dxa"/>
            <w:shd w:val="clear" w:color="auto" w:fill="auto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C75105" w:rsidRDefault="00C75105">
            <w:pPr>
              <w:pStyle w:val="SponsorName"/>
            </w:pPr>
          </w:p>
        </w:tc>
        <w:tc>
          <w:tcPr>
            <w:tcW w:w="1437" w:type="dxa"/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:rsidR="00C75105" w:rsidRDefault="00C75105">
            <w:pPr>
              <w:pStyle w:val="SponsorName"/>
            </w:pPr>
          </w:p>
        </w:tc>
        <w:tc>
          <w:tcPr>
            <w:tcW w:w="908" w:type="dxa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C75105" w:rsidRDefault="00C75105">
            <w:pPr>
              <w:pStyle w:val="SponsorAmounts"/>
            </w:pPr>
          </w:p>
        </w:tc>
        <w:tc>
          <w:tcPr>
            <w:tcW w:w="1526" w:type="dxa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C75105" w:rsidRDefault="00C75105">
            <w:pPr>
              <w:pStyle w:val="SponsorAmounts"/>
            </w:pPr>
          </w:p>
        </w:tc>
        <w:tc>
          <w:tcPr>
            <w:tcW w:w="1615" w:type="dxa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C75105" w:rsidRDefault="00C75105">
            <w:pPr>
              <w:pStyle w:val="SponsorAmounts"/>
            </w:pPr>
          </w:p>
        </w:tc>
      </w:tr>
      <w:tr w:rsidR="00C75105" w:rsidTr="00BD38C6">
        <w:tc>
          <w:tcPr>
            <w:tcW w:w="320" w:type="dxa"/>
            <w:shd w:val="clear" w:color="auto" w:fill="auto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C75105" w:rsidRDefault="00C75105">
            <w:pPr>
              <w:pStyle w:val="SponsorNumber"/>
            </w:pPr>
            <w:r>
              <w:t>18</w:t>
            </w:r>
          </w:p>
        </w:tc>
        <w:tc>
          <w:tcPr>
            <w:tcW w:w="3882" w:type="dxa"/>
            <w:shd w:val="clear" w:color="auto" w:fill="auto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C75105" w:rsidRDefault="00C75105">
            <w:pPr>
              <w:pStyle w:val="SponsorName"/>
            </w:pPr>
          </w:p>
        </w:tc>
        <w:tc>
          <w:tcPr>
            <w:tcW w:w="1437" w:type="dxa"/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:rsidR="00C75105" w:rsidRDefault="00C75105">
            <w:pPr>
              <w:pStyle w:val="SponsorName"/>
            </w:pPr>
          </w:p>
        </w:tc>
        <w:tc>
          <w:tcPr>
            <w:tcW w:w="908" w:type="dxa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C75105" w:rsidRDefault="00C75105">
            <w:pPr>
              <w:pStyle w:val="SponsorAmounts"/>
            </w:pPr>
          </w:p>
        </w:tc>
        <w:tc>
          <w:tcPr>
            <w:tcW w:w="1526" w:type="dxa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C75105" w:rsidRDefault="00C75105">
            <w:pPr>
              <w:pStyle w:val="SponsorAmounts"/>
            </w:pPr>
          </w:p>
        </w:tc>
        <w:tc>
          <w:tcPr>
            <w:tcW w:w="1615" w:type="dxa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C75105" w:rsidRDefault="00C75105">
            <w:pPr>
              <w:pStyle w:val="SponsorAmounts"/>
            </w:pPr>
          </w:p>
        </w:tc>
      </w:tr>
      <w:tr w:rsidR="00A206AC" w:rsidTr="00BD38C6">
        <w:tc>
          <w:tcPr>
            <w:tcW w:w="320" w:type="dxa"/>
            <w:shd w:val="clear" w:color="auto" w:fill="auto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A206AC" w:rsidRDefault="00A206AC">
            <w:pPr>
              <w:pStyle w:val="SponsorNumber"/>
            </w:pPr>
            <w:r>
              <w:t>19</w:t>
            </w:r>
          </w:p>
        </w:tc>
        <w:tc>
          <w:tcPr>
            <w:tcW w:w="3882" w:type="dxa"/>
            <w:shd w:val="clear" w:color="auto" w:fill="auto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A206AC" w:rsidRDefault="00A206AC">
            <w:pPr>
              <w:pStyle w:val="SponsorName"/>
            </w:pPr>
          </w:p>
        </w:tc>
        <w:tc>
          <w:tcPr>
            <w:tcW w:w="1437" w:type="dxa"/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:rsidR="00A206AC" w:rsidRDefault="00A206AC">
            <w:pPr>
              <w:pStyle w:val="SponsorName"/>
            </w:pPr>
          </w:p>
        </w:tc>
        <w:tc>
          <w:tcPr>
            <w:tcW w:w="908" w:type="dxa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A206AC" w:rsidRDefault="00A206AC">
            <w:pPr>
              <w:pStyle w:val="SponsorAmounts"/>
            </w:pPr>
          </w:p>
        </w:tc>
        <w:tc>
          <w:tcPr>
            <w:tcW w:w="1526" w:type="dxa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A206AC" w:rsidRDefault="00A206AC">
            <w:pPr>
              <w:pStyle w:val="SponsorAmounts"/>
            </w:pPr>
          </w:p>
        </w:tc>
        <w:tc>
          <w:tcPr>
            <w:tcW w:w="1615" w:type="dxa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A206AC" w:rsidRDefault="00A206AC">
            <w:pPr>
              <w:pStyle w:val="SponsorAmounts"/>
            </w:pPr>
          </w:p>
        </w:tc>
      </w:tr>
      <w:tr w:rsidR="00A206AC" w:rsidTr="00BD38C6">
        <w:tc>
          <w:tcPr>
            <w:tcW w:w="320" w:type="dxa"/>
            <w:shd w:val="clear" w:color="auto" w:fill="auto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A206AC" w:rsidRDefault="00A206AC">
            <w:pPr>
              <w:pStyle w:val="SponsorNumber"/>
            </w:pPr>
            <w:r>
              <w:t>20</w:t>
            </w:r>
          </w:p>
        </w:tc>
        <w:tc>
          <w:tcPr>
            <w:tcW w:w="3882" w:type="dxa"/>
            <w:shd w:val="clear" w:color="auto" w:fill="auto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A206AC" w:rsidRDefault="00A206AC">
            <w:pPr>
              <w:pStyle w:val="SponsorName"/>
            </w:pPr>
          </w:p>
        </w:tc>
        <w:tc>
          <w:tcPr>
            <w:tcW w:w="1437" w:type="dxa"/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:rsidR="00A206AC" w:rsidRDefault="00A206AC">
            <w:pPr>
              <w:pStyle w:val="SponsorName"/>
            </w:pPr>
          </w:p>
        </w:tc>
        <w:tc>
          <w:tcPr>
            <w:tcW w:w="908" w:type="dxa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A206AC" w:rsidRDefault="00A206AC">
            <w:pPr>
              <w:pStyle w:val="SponsorAmounts"/>
            </w:pPr>
          </w:p>
        </w:tc>
        <w:tc>
          <w:tcPr>
            <w:tcW w:w="1526" w:type="dxa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A206AC" w:rsidRDefault="00A206AC">
            <w:pPr>
              <w:pStyle w:val="SponsorAmounts"/>
            </w:pPr>
          </w:p>
        </w:tc>
        <w:tc>
          <w:tcPr>
            <w:tcW w:w="1615" w:type="dxa"/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:rsidR="00A206AC" w:rsidRDefault="00A206AC">
            <w:pPr>
              <w:pStyle w:val="SponsorAmounts"/>
            </w:pPr>
          </w:p>
        </w:tc>
      </w:tr>
    </w:tbl>
    <w:p w:rsidR="003605B8" w:rsidRPr="001575C6" w:rsidRDefault="003605B8" w:rsidP="00755D87">
      <w:pPr>
        <w:pStyle w:val="PageTitle"/>
        <w:jc w:val="left"/>
      </w:pPr>
    </w:p>
    <w:sectPr w:rsidR="003605B8" w:rsidRPr="001575C6" w:rsidSect="00876568">
      <w:pgSz w:w="12240" w:h="15840"/>
      <w:pgMar w:top="900" w:right="108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780" w:rsidRDefault="00CE1780" w:rsidP="00755D87">
      <w:r>
        <w:separator/>
      </w:r>
    </w:p>
  </w:endnote>
  <w:endnote w:type="continuationSeparator" w:id="0">
    <w:p w:rsidR="00CE1780" w:rsidRDefault="00CE1780" w:rsidP="00755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780" w:rsidRDefault="00CE1780" w:rsidP="00755D87">
      <w:r>
        <w:separator/>
      </w:r>
    </w:p>
  </w:footnote>
  <w:footnote w:type="continuationSeparator" w:id="0">
    <w:p w:rsidR="00CE1780" w:rsidRDefault="00CE1780" w:rsidP="00755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4BABA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A9A13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716A9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622B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F1874F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1A029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88450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D5C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7F44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E2A66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9885CCC"/>
    <w:multiLevelType w:val="multilevel"/>
    <w:tmpl w:val="71A42758"/>
    <w:numStyleLink w:val="RulesText"/>
  </w:abstractNum>
  <w:abstractNum w:abstractNumId="11">
    <w:nsid w:val="3E0F1550"/>
    <w:multiLevelType w:val="hybridMultilevel"/>
    <w:tmpl w:val="190E95C4"/>
    <w:lvl w:ilvl="0" w:tplc="226E20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F437D7E"/>
    <w:multiLevelType w:val="multilevel"/>
    <w:tmpl w:val="71A42758"/>
    <w:styleLink w:val="RulesTex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5105"/>
    <w:rsid w:val="00030409"/>
    <w:rsid w:val="00050073"/>
    <w:rsid w:val="00074612"/>
    <w:rsid w:val="000A6BA3"/>
    <w:rsid w:val="002143DE"/>
    <w:rsid w:val="002230D1"/>
    <w:rsid w:val="0024751E"/>
    <w:rsid w:val="003605B8"/>
    <w:rsid w:val="004224CA"/>
    <w:rsid w:val="004C540A"/>
    <w:rsid w:val="00561A3A"/>
    <w:rsid w:val="005B6BD7"/>
    <w:rsid w:val="00656B2B"/>
    <w:rsid w:val="00755D87"/>
    <w:rsid w:val="007B54B8"/>
    <w:rsid w:val="00876568"/>
    <w:rsid w:val="008A1E38"/>
    <w:rsid w:val="008E0E37"/>
    <w:rsid w:val="00A206AC"/>
    <w:rsid w:val="00B06323"/>
    <w:rsid w:val="00C75105"/>
    <w:rsid w:val="00CE1780"/>
    <w:rsid w:val="00D06DE0"/>
    <w:rsid w:val="00D07C07"/>
    <w:rsid w:val="00D9576C"/>
    <w:rsid w:val="00E06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E38"/>
    <w:rPr>
      <w:rFonts w:ascii="Tahoma" w:hAnsi="Tahoma"/>
      <w:sz w:val="24"/>
      <w:szCs w:val="24"/>
    </w:rPr>
  </w:style>
  <w:style w:type="paragraph" w:styleId="Heading1">
    <w:name w:val="heading 1"/>
    <w:basedOn w:val="Normal"/>
    <w:next w:val="Normal"/>
    <w:qFormat/>
    <w:rsid w:val="008A1E3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A1E3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A1E3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A1E38"/>
    <w:rPr>
      <w:rFonts w:cs="Tahoma"/>
      <w:sz w:val="16"/>
      <w:szCs w:val="16"/>
    </w:rPr>
  </w:style>
  <w:style w:type="table" w:styleId="TableGrid">
    <w:name w:val="Table Grid"/>
    <w:basedOn w:val="TableNormal"/>
    <w:rsid w:val="008A1E38"/>
    <w:rPr>
      <w:rFonts w:ascii="Tahoma" w:hAnsi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A1E38"/>
    <w:pPr>
      <w:spacing w:after="18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8A1E38"/>
    <w:rPr>
      <w:rFonts w:ascii="Tahoma" w:hAnsi="Tahoma"/>
      <w:lang w:val="en-US" w:eastAsia="en-US" w:bidi="ar-SA"/>
    </w:rPr>
  </w:style>
  <w:style w:type="paragraph" w:customStyle="1" w:styleId="ParticipantName">
    <w:name w:val="Participant Name"/>
    <w:basedOn w:val="BodyText"/>
    <w:rsid w:val="008A1E38"/>
    <w:pPr>
      <w:tabs>
        <w:tab w:val="left" w:leader="underscore" w:pos="5040"/>
        <w:tab w:val="left" w:pos="5220"/>
        <w:tab w:val="left" w:leader="underscore" w:pos="9720"/>
      </w:tabs>
      <w:spacing w:before="360"/>
    </w:pPr>
  </w:style>
  <w:style w:type="paragraph" w:customStyle="1" w:styleId="PledgeTableHeader">
    <w:name w:val="Pledge Table Header"/>
    <w:basedOn w:val="BodyText"/>
    <w:rsid w:val="008A1E38"/>
    <w:pPr>
      <w:spacing w:after="0"/>
    </w:pPr>
    <w:rPr>
      <w:b/>
      <w:sz w:val="16"/>
      <w:szCs w:val="16"/>
    </w:rPr>
  </w:style>
  <w:style w:type="paragraph" w:customStyle="1" w:styleId="SponsorName">
    <w:name w:val="Sponsor Name"/>
    <w:basedOn w:val="PledgeTableHeader"/>
    <w:rsid w:val="008A1E38"/>
    <w:rPr>
      <w:b w:val="0"/>
    </w:rPr>
  </w:style>
  <w:style w:type="paragraph" w:customStyle="1" w:styleId="SponsorAmounts">
    <w:name w:val="Sponsor Amounts"/>
    <w:basedOn w:val="SponsorName"/>
    <w:rsid w:val="008A1E38"/>
    <w:pPr>
      <w:jc w:val="right"/>
    </w:pPr>
  </w:style>
  <w:style w:type="paragraph" w:customStyle="1" w:styleId="SponsorNumber">
    <w:name w:val="Sponsor Number"/>
    <w:basedOn w:val="SponsorName"/>
    <w:rsid w:val="008A1E38"/>
    <w:pPr>
      <w:jc w:val="right"/>
    </w:pPr>
    <w:rPr>
      <w:b/>
      <w:bCs/>
    </w:rPr>
  </w:style>
  <w:style w:type="paragraph" w:customStyle="1" w:styleId="MatchingBusinessSponsor">
    <w:name w:val="Matching Business Sponsor"/>
    <w:basedOn w:val="BodyText"/>
    <w:link w:val="MatchingBusinessSponsorChar"/>
    <w:rsid w:val="008A1E38"/>
    <w:pPr>
      <w:spacing w:before="60" w:after="60"/>
    </w:pPr>
  </w:style>
  <w:style w:type="character" w:customStyle="1" w:styleId="MatchingBusinessSponsorChar">
    <w:name w:val="Matching Business Sponsor Char"/>
    <w:basedOn w:val="BodyTextChar"/>
    <w:link w:val="MatchingBusinessSponsor"/>
    <w:rsid w:val="008A1E38"/>
    <w:rPr>
      <w:rFonts w:ascii="Tahoma" w:hAnsi="Tahoma"/>
      <w:lang w:val="en-US" w:eastAsia="en-US" w:bidi="ar-SA"/>
    </w:rPr>
  </w:style>
  <w:style w:type="paragraph" w:customStyle="1" w:styleId="EventDate">
    <w:name w:val="Event Date"/>
    <w:basedOn w:val="BodyText"/>
    <w:link w:val="EventDateChar"/>
    <w:rsid w:val="008A1E38"/>
    <w:pPr>
      <w:jc w:val="center"/>
    </w:pPr>
    <w:rPr>
      <w:sz w:val="28"/>
    </w:rPr>
  </w:style>
  <w:style w:type="character" w:customStyle="1" w:styleId="EventDateChar">
    <w:name w:val="Event Date Char"/>
    <w:basedOn w:val="BodyTextChar"/>
    <w:link w:val="EventDate"/>
    <w:rsid w:val="008A1E38"/>
    <w:rPr>
      <w:rFonts w:ascii="Tahoma" w:hAnsi="Tahoma"/>
      <w:sz w:val="28"/>
      <w:lang w:val="en-US" w:eastAsia="en-US" w:bidi="ar-SA"/>
    </w:rPr>
  </w:style>
  <w:style w:type="paragraph" w:customStyle="1" w:styleId="FormTitle">
    <w:name w:val="Form Title"/>
    <w:basedOn w:val="Normal"/>
    <w:rsid w:val="008A1E38"/>
    <w:pPr>
      <w:spacing w:after="60"/>
      <w:jc w:val="center"/>
      <w:outlineLvl w:val="0"/>
    </w:pPr>
    <w:rPr>
      <w:rFonts w:cs="Arial"/>
      <w:bCs/>
      <w:kern w:val="28"/>
      <w:sz w:val="36"/>
      <w:szCs w:val="32"/>
    </w:rPr>
  </w:style>
  <w:style w:type="paragraph" w:customStyle="1" w:styleId="BodyTextBold">
    <w:name w:val="Body Text (Bold)"/>
    <w:basedOn w:val="BodyText"/>
    <w:link w:val="BodyTextBoldChar"/>
    <w:rsid w:val="008A1E38"/>
    <w:rPr>
      <w:b/>
    </w:rPr>
  </w:style>
  <w:style w:type="character" w:customStyle="1" w:styleId="BodyTextBoldChar">
    <w:name w:val="Body Text (Bold) Char"/>
    <w:basedOn w:val="BodyTextChar"/>
    <w:link w:val="BodyTextBold"/>
    <w:rsid w:val="008A1E38"/>
    <w:rPr>
      <w:rFonts w:ascii="Tahoma" w:hAnsi="Tahoma"/>
      <w:b/>
      <w:lang w:val="en-US" w:eastAsia="en-US" w:bidi="ar-SA"/>
    </w:rPr>
  </w:style>
  <w:style w:type="numbering" w:customStyle="1" w:styleId="RulesText">
    <w:name w:val="Rules Text"/>
    <w:basedOn w:val="NoList"/>
    <w:rsid w:val="008A1E38"/>
    <w:pPr>
      <w:numPr>
        <w:numId w:val="14"/>
      </w:numPr>
    </w:pPr>
  </w:style>
  <w:style w:type="paragraph" w:customStyle="1" w:styleId="PageTitle">
    <w:name w:val="Page Title"/>
    <w:basedOn w:val="Normal"/>
    <w:rsid w:val="008A1E38"/>
    <w:pPr>
      <w:spacing w:after="120"/>
      <w:jc w:val="center"/>
      <w:outlineLvl w:val="0"/>
    </w:pPr>
    <w:rPr>
      <w:rFonts w:ascii="Arial" w:hAnsi="Arial" w:cs="Arial"/>
      <w:bCs/>
      <w:kern w:val="28"/>
      <w:sz w:val="36"/>
      <w:szCs w:val="32"/>
    </w:rPr>
  </w:style>
  <w:style w:type="paragraph" w:styleId="Header">
    <w:name w:val="header"/>
    <w:basedOn w:val="Normal"/>
    <w:link w:val="HeaderChar"/>
    <w:unhideWhenUsed/>
    <w:rsid w:val="00755D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55D87"/>
    <w:rPr>
      <w:rFonts w:ascii="Tahoma" w:hAnsi="Tahoma"/>
      <w:sz w:val="24"/>
      <w:szCs w:val="24"/>
    </w:rPr>
  </w:style>
  <w:style w:type="paragraph" w:styleId="Footer">
    <w:name w:val="footer"/>
    <w:basedOn w:val="Normal"/>
    <w:link w:val="FooterChar"/>
    <w:unhideWhenUsed/>
    <w:rsid w:val="00755D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55D87"/>
    <w:rPr>
      <w:rFonts w:ascii="Tahoma" w:hAnsi="Tahom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Pictures\Sample%20Pictures\Pledge%20she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Pledge sheet</Template>
  <TotalTime>8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Quiroz</dc:creator>
  <cp:lastModifiedBy>Woodeshick, Tammy</cp:lastModifiedBy>
  <cp:revision>3</cp:revision>
  <cp:lastPrinted>2003-06-24T22:32:00Z</cp:lastPrinted>
  <dcterms:created xsi:type="dcterms:W3CDTF">2015-05-26T02:15:00Z</dcterms:created>
  <dcterms:modified xsi:type="dcterms:W3CDTF">2015-05-26T15:11:00Z</dcterms:modified>
</cp:coreProperties>
</file>