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7" w:rightFromText="187" w:vertAnchor="page" w:horzAnchor="page" w:tblpXSpec="center" w:tblpY="505"/>
        <w:tblW w:w="10998" w:type="dxa"/>
        <w:tblLayout w:type="fixed"/>
        <w:tblLook w:val="0600" w:firstRow="0" w:lastRow="0" w:firstColumn="0" w:lastColumn="0" w:noHBand="1" w:noVBand="1"/>
      </w:tblPr>
      <w:tblGrid>
        <w:gridCol w:w="1728"/>
        <w:gridCol w:w="810"/>
        <w:gridCol w:w="1980"/>
        <w:gridCol w:w="927"/>
        <w:gridCol w:w="963"/>
        <w:gridCol w:w="540"/>
        <w:gridCol w:w="630"/>
        <w:gridCol w:w="450"/>
        <w:gridCol w:w="450"/>
        <w:gridCol w:w="360"/>
        <w:gridCol w:w="2124"/>
        <w:gridCol w:w="36"/>
      </w:tblGrid>
      <w:tr w:rsidR="00DB66C2" w:rsidRPr="00FB4C7E" w:rsidTr="001C5078">
        <w:trPr>
          <w:trHeight w:val="461"/>
        </w:trPr>
        <w:tc>
          <w:tcPr>
            <w:tcW w:w="10998" w:type="dxa"/>
            <w:gridSpan w:val="12"/>
            <w:tcBorders>
              <w:top w:val="nil"/>
              <w:left w:val="nil"/>
              <w:right w:val="nil"/>
            </w:tcBorders>
          </w:tcPr>
          <w:p w:rsidR="00DB66C2" w:rsidRPr="00FB4C7E" w:rsidRDefault="00DB66C2" w:rsidP="009C0642">
            <w:pPr>
              <w:pStyle w:val="Heading2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4029075" cy="952500"/>
                  <wp:effectExtent l="19050" t="0" r="9525" b="0"/>
                  <wp:docPr id="3" name="Picture 1" descr="ASA form top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SA form topp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90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F7F" w:rsidRPr="00FB4C7E" w:rsidTr="001C5078">
        <w:trPr>
          <w:trHeight w:val="288"/>
        </w:trPr>
        <w:tc>
          <w:tcPr>
            <w:tcW w:w="5445" w:type="dxa"/>
            <w:gridSpan w:val="4"/>
            <w:shd w:val="clear" w:color="auto" w:fill="D9D9D9" w:themeFill="background1" w:themeFillShade="D9"/>
          </w:tcPr>
          <w:p w:rsidR="000D5F7F" w:rsidRPr="00FB4C7E" w:rsidRDefault="00542719" w:rsidP="0025600F">
            <w:pPr>
              <w:pStyle w:val="SectionTitle"/>
              <w:spacing w:before="40"/>
            </w:pPr>
            <w:r>
              <w:t>swim team</w:t>
            </w:r>
          </w:p>
        </w:tc>
        <w:tc>
          <w:tcPr>
            <w:tcW w:w="5553" w:type="dxa"/>
            <w:gridSpan w:val="8"/>
            <w:shd w:val="clear" w:color="auto" w:fill="D9D9D9" w:themeFill="background1" w:themeFillShade="D9"/>
          </w:tcPr>
          <w:p w:rsidR="000D5F7F" w:rsidRPr="00F257FF" w:rsidRDefault="00F257FF" w:rsidP="00F257FF">
            <w:pPr>
              <w:pStyle w:val="Bold"/>
              <w:spacing w:before="40"/>
              <w:jc w:val="center"/>
              <w:rPr>
                <w:sz w:val="20"/>
                <w:szCs w:val="20"/>
              </w:rPr>
            </w:pPr>
            <w:r w:rsidRPr="00F257FF">
              <w:rPr>
                <w:sz w:val="20"/>
                <w:szCs w:val="20"/>
              </w:rPr>
              <w:t>All prices are 25% off retail and include sales tax</w:t>
            </w:r>
          </w:p>
        </w:tc>
      </w:tr>
      <w:tr w:rsidR="00CC4AB1" w:rsidRPr="00FB4C7E" w:rsidTr="001C5078">
        <w:trPr>
          <w:trHeight w:val="715"/>
        </w:trPr>
        <w:tc>
          <w:tcPr>
            <w:tcW w:w="5445" w:type="dxa"/>
            <w:gridSpan w:val="4"/>
          </w:tcPr>
          <w:p w:rsidR="00831CCD" w:rsidRPr="00C3113C" w:rsidRDefault="00D3702E" w:rsidP="00D3702E">
            <w:pPr>
              <w:spacing w:before="4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Hampton Woods</w:t>
            </w:r>
            <w:r w:rsidR="00F24E14">
              <w:rPr>
                <w:rFonts w:ascii="Comic Sans MS" w:hAnsi="Comic Sans MS"/>
                <w:sz w:val="24"/>
              </w:rPr>
              <w:t xml:space="preserve">  </w:t>
            </w:r>
            <w:r w:rsidR="00F24E14" w:rsidRPr="00F24E14">
              <w:rPr>
                <w:rFonts w:ascii="Comic Sans MS" w:hAnsi="Comic Sans MS"/>
                <w:sz w:val="40"/>
                <w:szCs w:val="40"/>
              </w:rPr>
              <w:t>“</w:t>
            </w:r>
            <w:r>
              <w:rPr>
                <w:rFonts w:ascii="Comic Sans MS" w:hAnsi="Comic Sans MS"/>
                <w:sz w:val="40"/>
                <w:szCs w:val="40"/>
              </w:rPr>
              <w:t>Hammerheads</w:t>
            </w:r>
            <w:r w:rsidR="00F24E14" w:rsidRPr="00F24E14">
              <w:rPr>
                <w:rFonts w:ascii="Comic Sans MS" w:hAnsi="Comic Sans MS"/>
                <w:sz w:val="40"/>
                <w:szCs w:val="40"/>
              </w:rPr>
              <w:t>”</w:t>
            </w:r>
          </w:p>
        </w:tc>
        <w:tc>
          <w:tcPr>
            <w:tcW w:w="5553" w:type="dxa"/>
            <w:gridSpan w:val="8"/>
            <w:vMerge w:val="restart"/>
          </w:tcPr>
          <w:p w:rsidR="00CF41D3" w:rsidRPr="00C3113C" w:rsidRDefault="00F24E14" w:rsidP="00831CCD">
            <w:pPr>
              <w:pStyle w:val="Bold"/>
              <w:spacing w:before="240" w:after="12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Featured Suit:</w:t>
            </w:r>
            <w:r w:rsidR="008931FA">
              <w:rPr>
                <w:sz w:val="22"/>
                <w:szCs w:val="22"/>
                <w:u w:val="single"/>
              </w:rPr>
              <w:t xml:space="preserve"> </w:t>
            </w:r>
            <w:r w:rsidR="00D3702E">
              <w:rPr>
                <w:sz w:val="22"/>
                <w:szCs w:val="22"/>
                <w:u w:val="single"/>
              </w:rPr>
              <w:t xml:space="preserve"> </w:t>
            </w:r>
            <w:r w:rsidR="008931FA">
              <w:rPr>
                <w:sz w:val="22"/>
                <w:szCs w:val="22"/>
                <w:u w:val="single"/>
              </w:rPr>
              <w:t xml:space="preserve">Speedo </w:t>
            </w:r>
            <w:r w:rsidR="00D3702E">
              <w:rPr>
                <w:sz w:val="22"/>
                <w:szCs w:val="22"/>
                <w:u w:val="single"/>
              </w:rPr>
              <w:t xml:space="preserve"> Endurance--Sapphire</w:t>
            </w:r>
            <w:r w:rsidR="008931FA">
              <w:rPr>
                <w:sz w:val="22"/>
                <w:szCs w:val="22"/>
                <w:u w:val="single"/>
              </w:rPr>
              <w:t xml:space="preserve"> </w:t>
            </w:r>
          </w:p>
          <w:p w:rsidR="008931FA" w:rsidRDefault="0025600F" w:rsidP="008931FA">
            <w:pPr>
              <w:pStyle w:val="Bold"/>
              <w:spacing w:before="240" w:after="120"/>
              <w:jc w:val="center"/>
              <w:rPr>
                <w:i/>
                <w:sz w:val="22"/>
                <w:szCs w:val="22"/>
              </w:rPr>
            </w:pPr>
            <w:r w:rsidRPr="0025600F">
              <w:rPr>
                <w:i/>
                <w:sz w:val="22"/>
                <w:szCs w:val="22"/>
              </w:rPr>
              <w:t>(</w:t>
            </w:r>
            <w:r w:rsidR="00C26B13">
              <w:rPr>
                <w:i/>
                <w:sz w:val="22"/>
                <w:szCs w:val="22"/>
              </w:rPr>
              <w:t xml:space="preserve">All </w:t>
            </w:r>
            <w:r w:rsidRPr="0025600F">
              <w:rPr>
                <w:i/>
                <w:sz w:val="22"/>
                <w:szCs w:val="22"/>
              </w:rPr>
              <w:t>prices include t</w:t>
            </w:r>
            <w:r w:rsidR="008E19B0" w:rsidRPr="0025600F">
              <w:rPr>
                <w:i/>
                <w:sz w:val="22"/>
                <w:szCs w:val="22"/>
              </w:rPr>
              <w:t>ax</w:t>
            </w:r>
            <w:r w:rsidR="00D3702E">
              <w:rPr>
                <w:i/>
                <w:sz w:val="22"/>
                <w:szCs w:val="22"/>
              </w:rPr>
              <w:t xml:space="preserve"> &amp; embroidery</w:t>
            </w:r>
            <w:r w:rsidR="008E19B0" w:rsidRPr="0025600F">
              <w:rPr>
                <w:i/>
                <w:sz w:val="22"/>
                <w:szCs w:val="22"/>
              </w:rPr>
              <w:t>)</w:t>
            </w:r>
          </w:p>
          <w:p w:rsidR="000E2B21" w:rsidRDefault="002C2AA7" w:rsidP="008931FA">
            <w:pPr>
              <w:pStyle w:val="Bold"/>
              <w:spacing w:before="240" w:after="1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  </w:t>
            </w:r>
            <w:r w:rsidR="008931FA">
              <w:rPr>
                <w:b w:val="0"/>
                <w:sz w:val="22"/>
                <w:szCs w:val="22"/>
              </w:rPr>
              <w:t xml:space="preserve"> </w:t>
            </w:r>
            <w:r w:rsidR="00814ED5" w:rsidRPr="00337DB2">
              <w:rPr>
                <w:b w:val="0"/>
                <w:sz w:val="22"/>
                <w:szCs w:val="22"/>
              </w:rPr>
              <w:t>Male Youth</w:t>
            </w:r>
            <w:r>
              <w:rPr>
                <w:b w:val="0"/>
                <w:sz w:val="22"/>
                <w:szCs w:val="22"/>
              </w:rPr>
              <w:t xml:space="preserve">                 </w:t>
            </w:r>
            <w:r w:rsidR="000E2B21">
              <w:rPr>
                <w:b w:val="0"/>
                <w:sz w:val="22"/>
                <w:szCs w:val="22"/>
              </w:rPr>
              <w:t xml:space="preserve">            </w:t>
            </w:r>
            <w:r>
              <w:rPr>
                <w:b w:val="0"/>
                <w:sz w:val="22"/>
                <w:szCs w:val="22"/>
              </w:rPr>
              <w:t xml:space="preserve">$ </w:t>
            </w:r>
            <w:r w:rsidR="00347F48">
              <w:rPr>
                <w:b w:val="0"/>
                <w:sz w:val="22"/>
                <w:szCs w:val="22"/>
              </w:rPr>
              <w:t>44.57</w:t>
            </w:r>
          </w:p>
          <w:p w:rsidR="00814ED5" w:rsidRPr="000E2B21" w:rsidRDefault="00814ED5" w:rsidP="000E2B21">
            <w:pPr>
              <w:pStyle w:val="Bold"/>
              <w:spacing w:before="240" w:after="120"/>
              <w:rPr>
                <w:b w:val="0"/>
                <w:sz w:val="22"/>
                <w:szCs w:val="22"/>
              </w:rPr>
            </w:pPr>
            <w:r w:rsidRPr="00337DB2">
              <w:rPr>
                <w:b w:val="0"/>
                <w:sz w:val="22"/>
                <w:szCs w:val="22"/>
              </w:rPr>
              <w:t xml:space="preserve">          </w:t>
            </w:r>
            <w:r w:rsidR="000E2B21" w:rsidRPr="00337DB2">
              <w:rPr>
                <w:b w:val="0"/>
                <w:sz w:val="22"/>
                <w:szCs w:val="22"/>
              </w:rPr>
              <w:t xml:space="preserve"> Male </w:t>
            </w:r>
            <w:r w:rsidR="000E2B21">
              <w:rPr>
                <w:b w:val="0"/>
                <w:sz w:val="22"/>
                <w:szCs w:val="22"/>
              </w:rPr>
              <w:t xml:space="preserve">Adult                              $ </w:t>
            </w:r>
            <w:r w:rsidR="00347F48">
              <w:rPr>
                <w:b w:val="0"/>
                <w:sz w:val="22"/>
                <w:szCs w:val="22"/>
              </w:rPr>
              <w:t>46.16</w:t>
            </w:r>
          </w:p>
          <w:p w:rsidR="000E2B21" w:rsidRDefault="002C2AA7" w:rsidP="008931FA">
            <w:pPr>
              <w:spacing w:before="24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8931FA">
              <w:rPr>
                <w:sz w:val="22"/>
                <w:szCs w:val="22"/>
              </w:rPr>
              <w:t xml:space="preserve"> </w:t>
            </w:r>
            <w:r w:rsidR="000E2B21">
              <w:rPr>
                <w:sz w:val="22"/>
                <w:szCs w:val="22"/>
              </w:rPr>
              <w:t xml:space="preserve">Female Youth           </w:t>
            </w:r>
            <w:r>
              <w:rPr>
                <w:sz w:val="22"/>
                <w:szCs w:val="22"/>
              </w:rPr>
              <w:t xml:space="preserve">              </w:t>
            </w:r>
            <w:r w:rsidR="00915E87">
              <w:rPr>
                <w:sz w:val="22"/>
                <w:szCs w:val="22"/>
              </w:rPr>
              <w:t xml:space="preserve"> </w:t>
            </w:r>
            <w:r w:rsidR="00347F48">
              <w:rPr>
                <w:sz w:val="22"/>
                <w:szCs w:val="22"/>
              </w:rPr>
              <w:t>$ 58.88</w:t>
            </w:r>
          </w:p>
          <w:p w:rsidR="000E2B21" w:rsidRDefault="000E2B21" w:rsidP="000E2B21">
            <w:pPr>
              <w:spacing w:before="24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915E87">
              <w:rPr>
                <w:sz w:val="22"/>
                <w:szCs w:val="22"/>
              </w:rPr>
              <w:t>Female</w:t>
            </w:r>
            <w:r w:rsidRPr="00337DB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Adult              </w:t>
            </w:r>
            <w:r w:rsidR="00915E87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$ </w:t>
            </w:r>
            <w:r w:rsidR="00347F48">
              <w:rPr>
                <w:sz w:val="22"/>
                <w:szCs w:val="22"/>
              </w:rPr>
              <w:t>60.47</w:t>
            </w:r>
            <w:r w:rsidRPr="00337DB2">
              <w:rPr>
                <w:sz w:val="22"/>
                <w:szCs w:val="22"/>
              </w:rPr>
              <w:t xml:space="preserve">      </w:t>
            </w:r>
            <w:r w:rsidR="00814ED5" w:rsidRPr="00337DB2">
              <w:rPr>
                <w:sz w:val="22"/>
                <w:szCs w:val="22"/>
              </w:rPr>
              <w:t xml:space="preserve">      </w:t>
            </w:r>
          </w:p>
          <w:p w:rsidR="000E2B21" w:rsidRPr="000E2B21" w:rsidRDefault="000E2B21" w:rsidP="000E2B21">
            <w:pPr>
              <w:spacing w:before="240" w:after="120"/>
              <w:rPr>
                <w:sz w:val="22"/>
                <w:szCs w:val="22"/>
              </w:rPr>
            </w:pPr>
          </w:p>
          <w:p w:rsidR="00831CCD" w:rsidRDefault="00831CCD" w:rsidP="00831CCD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Large Mesh Bag</w:t>
            </w:r>
            <w:r w:rsidR="00CC2460">
              <w:rPr>
                <w:sz w:val="22"/>
                <w:szCs w:val="22"/>
              </w:rPr>
              <w:t xml:space="preserve"> w/</w:t>
            </w:r>
            <w:r w:rsidR="007647A7">
              <w:rPr>
                <w:sz w:val="22"/>
                <w:szCs w:val="22"/>
              </w:rPr>
              <w:t xml:space="preserve"> Logo </w:t>
            </w:r>
            <w:r w:rsidR="00CC2460">
              <w:rPr>
                <w:sz w:val="22"/>
                <w:szCs w:val="22"/>
              </w:rPr>
              <w:t>Embroidery</w:t>
            </w:r>
            <w:r>
              <w:rPr>
                <w:sz w:val="22"/>
                <w:szCs w:val="22"/>
              </w:rPr>
              <w:t xml:space="preserve">     $</w:t>
            </w:r>
            <w:r w:rsidR="008E19B0">
              <w:rPr>
                <w:sz w:val="22"/>
                <w:szCs w:val="22"/>
              </w:rPr>
              <w:t xml:space="preserve"> </w:t>
            </w:r>
            <w:r w:rsidR="00347F48">
              <w:rPr>
                <w:sz w:val="22"/>
                <w:szCs w:val="22"/>
              </w:rPr>
              <w:t>21.92</w:t>
            </w:r>
          </w:p>
          <w:p w:rsidR="008E19B0" w:rsidRPr="00145EFA" w:rsidRDefault="00145EFA" w:rsidP="00145EFA">
            <w:pPr>
              <w:spacing w:after="12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145EFA">
              <w:rPr>
                <w:sz w:val="22"/>
                <w:szCs w:val="22"/>
              </w:rPr>
              <w:t>Large Pro Back Pack w/</w:t>
            </w:r>
            <w:r w:rsidR="007647A7">
              <w:rPr>
                <w:sz w:val="22"/>
                <w:szCs w:val="22"/>
              </w:rPr>
              <w:t xml:space="preserve">Logo </w:t>
            </w:r>
            <w:r w:rsidRPr="00145EFA">
              <w:rPr>
                <w:sz w:val="22"/>
                <w:szCs w:val="22"/>
              </w:rPr>
              <w:t>Embroidery</w:t>
            </w:r>
            <w:r>
              <w:rPr>
                <w:sz w:val="22"/>
                <w:szCs w:val="22"/>
              </w:rPr>
              <w:t xml:space="preserve">  </w:t>
            </w:r>
            <w:r w:rsidR="00CC24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$ </w:t>
            </w:r>
            <w:r w:rsidR="0061117A">
              <w:rPr>
                <w:sz w:val="22"/>
                <w:szCs w:val="22"/>
              </w:rPr>
              <w:t>5</w:t>
            </w:r>
            <w:r w:rsidR="00347F48">
              <w:rPr>
                <w:sz w:val="22"/>
                <w:szCs w:val="22"/>
              </w:rPr>
              <w:t>8.88</w:t>
            </w:r>
          </w:p>
          <w:p w:rsidR="002C2AA7" w:rsidRDefault="00814ED5" w:rsidP="002C2AA7">
            <w:pPr>
              <w:spacing w:after="120"/>
              <w:jc w:val="center"/>
              <w:rPr>
                <w:sz w:val="20"/>
                <w:szCs w:val="20"/>
              </w:rPr>
            </w:pPr>
            <w:r w:rsidRPr="00CC2460">
              <w:rPr>
                <w:sz w:val="22"/>
                <w:szCs w:val="22"/>
              </w:rPr>
              <w:t>Embroidered Name</w:t>
            </w:r>
            <w:r w:rsidR="008E19B0" w:rsidRPr="00CC2460">
              <w:rPr>
                <w:sz w:val="22"/>
                <w:szCs w:val="22"/>
              </w:rPr>
              <w:t xml:space="preserve"> on Bag</w:t>
            </w:r>
            <w:r w:rsidRPr="00CC2460">
              <w:rPr>
                <w:sz w:val="22"/>
                <w:szCs w:val="22"/>
              </w:rPr>
              <w:t xml:space="preserve"> </w:t>
            </w:r>
            <w:r w:rsidR="000E2B21">
              <w:rPr>
                <w:sz w:val="22"/>
                <w:szCs w:val="22"/>
              </w:rPr>
              <w:t>$ 12</w:t>
            </w:r>
            <w:r w:rsidR="008E19B0" w:rsidRPr="00CC2460">
              <w:rPr>
                <w:sz w:val="22"/>
                <w:szCs w:val="22"/>
              </w:rPr>
              <w:t>.00 (</w:t>
            </w:r>
            <w:r w:rsidR="0022596F" w:rsidRPr="00CC2460">
              <w:rPr>
                <w:sz w:val="22"/>
                <w:szCs w:val="22"/>
              </w:rPr>
              <w:t>single</w:t>
            </w:r>
            <w:r w:rsidR="008E19B0" w:rsidRPr="00CC2460">
              <w:rPr>
                <w:sz w:val="22"/>
                <w:szCs w:val="22"/>
              </w:rPr>
              <w:t xml:space="preserve"> name</w:t>
            </w:r>
            <w:r w:rsidR="008E19B0" w:rsidRPr="00CC2460">
              <w:rPr>
                <w:sz w:val="20"/>
                <w:szCs w:val="20"/>
              </w:rPr>
              <w:t xml:space="preserve">) </w:t>
            </w:r>
          </w:p>
          <w:p w:rsidR="0055102F" w:rsidRDefault="0055102F" w:rsidP="00946D95">
            <w:pPr>
              <w:spacing w:before="80"/>
            </w:pPr>
          </w:p>
          <w:p w:rsidR="00CC4AB1" w:rsidRDefault="00CF41D3" w:rsidP="00946D95">
            <w:pPr>
              <w:spacing w:before="80"/>
            </w:pPr>
            <w:r>
              <w:t xml:space="preserve">           __</w:t>
            </w:r>
            <w:r w:rsidR="00814ED5">
              <w:t>_____________________</w:t>
            </w:r>
            <w:r>
              <w:t>___________________________</w:t>
            </w:r>
          </w:p>
          <w:p w:rsidR="00814ED5" w:rsidRPr="00FB4C7E" w:rsidRDefault="00814ED5" w:rsidP="00946D95">
            <w:pPr>
              <w:spacing w:before="80"/>
              <w:jc w:val="center"/>
            </w:pPr>
            <w:r>
              <w:t>(</w:t>
            </w:r>
            <w:r w:rsidRPr="002C2AA7">
              <w:rPr>
                <w:sz w:val="12"/>
                <w:szCs w:val="12"/>
              </w:rPr>
              <w:t>PLEASE PRINT NAME CLEARLY)</w:t>
            </w:r>
          </w:p>
        </w:tc>
      </w:tr>
      <w:tr w:rsidR="00CC4AB1" w:rsidRPr="00FB4C7E" w:rsidTr="001C5078">
        <w:trPr>
          <w:trHeight w:val="366"/>
        </w:trPr>
        <w:tc>
          <w:tcPr>
            <w:tcW w:w="5445" w:type="dxa"/>
            <w:gridSpan w:val="4"/>
            <w:shd w:val="clear" w:color="auto" w:fill="D9D9D9" w:themeFill="background1" w:themeFillShade="D9"/>
          </w:tcPr>
          <w:p w:rsidR="00CC4AB1" w:rsidRDefault="00CC4AB1" w:rsidP="009C0642">
            <w:pPr>
              <w:pStyle w:val="SectionTitle"/>
            </w:pPr>
            <w:r>
              <w:t>Customer contact information</w:t>
            </w:r>
          </w:p>
          <w:p w:rsidR="00CC4AB1" w:rsidRPr="00FB4C7E" w:rsidRDefault="00CC4AB1" w:rsidP="009C0642">
            <w:pPr>
              <w:pStyle w:val="SectionTitle"/>
            </w:pPr>
            <w:r>
              <w:t>&amp; Billing information</w:t>
            </w:r>
          </w:p>
        </w:tc>
        <w:tc>
          <w:tcPr>
            <w:tcW w:w="5553" w:type="dxa"/>
            <w:gridSpan w:val="8"/>
            <w:vMerge/>
          </w:tcPr>
          <w:p w:rsidR="00CC4AB1" w:rsidRPr="00FB4C7E" w:rsidRDefault="00CC4AB1" w:rsidP="009C0642">
            <w:pPr>
              <w:spacing w:after="120"/>
            </w:pPr>
          </w:p>
        </w:tc>
      </w:tr>
      <w:tr w:rsidR="00CC4AB1" w:rsidRPr="00FB4C7E" w:rsidTr="001C5078">
        <w:trPr>
          <w:trHeight w:val="2425"/>
        </w:trPr>
        <w:tc>
          <w:tcPr>
            <w:tcW w:w="5445" w:type="dxa"/>
            <w:gridSpan w:val="4"/>
          </w:tcPr>
          <w:p w:rsidR="00CC4AB1" w:rsidRDefault="00CC4AB1" w:rsidP="0016782C">
            <w:pPr>
              <w:spacing w:before="240" w:after="360"/>
              <w:rPr>
                <w:sz w:val="20"/>
                <w:szCs w:val="20"/>
              </w:rPr>
            </w:pPr>
            <w:r w:rsidRPr="0042550F">
              <w:rPr>
                <w:b/>
                <w:sz w:val="20"/>
                <w:szCs w:val="20"/>
              </w:rPr>
              <w:t>Parent Name</w:t>
            </w:r>
            <w:r w:rsidRPr="00BC369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_____</w:t>
            </w:r>
            <w:r w:rsidR="00814ED5">
              <w:rPr>
                <w:sz w:val="20"/>
                <w:szCs w:val="20"/>
              </w:rPr>
              <w:t>______________________________</w:t>
            </w:r>
          </w:p>
          <w:p w:rsidR="00CC4AB1" w:rsidRPr="00BC3690" w:rsidRDefault="00CC4AB1" w:rsidP="0042550F">
            <w:pPr>
              <w:spacing w:after="360"/>
              <w:rPr>
                <w:sz w:val="20"/>
                <w:szCs w:val="20"/>
              </w:rPr>
            </w:pPr>
            <w:r w:rsidRPr="0042550F">
              <w:rPr>
                <w:b/>
                <w:sz w:val="20"/>
                <w:szCs w:val="20"/>
              </w:rPr>
              <w:t>Swimmer Name</w:t>
            </w:r>
            <w:r>
              <w:rPr>
                <w:sz w:val="20"/>
                <w:szCs w:val="20"/>
              </w:rPr>
              <w:t>:___</w:t>
            </w:r>
            <w:r w:rsidR="0042550F">
              <w:rPr>
                <w:sz w:val="20"/>
                <w:szCs w:val="20"/>
              </w:rPr>
              <w:t>_______________________</w:t>
            </w:r>
            <w:r w:rsidR="00814ED5">
              <w:rPr>
                <w:sz w:val="20"/>
                <w:szCs w:val="20"/>
              </w:rPr>
              <w:t>______</w:t>
            </w:r>
          </w:p>
          <w:p w:rsidR="00CC4AB1" w:rsidRPr="00BC3690" w:rsidRDefault="00CC4AB1" w:rsidP="0042550F">
            <w:pPr>
              <w:spacing w:after="360"/>
              <w:rPr>
                <w:sz w:val="20"/>
                <w:szCs w:val="20"/>
              </w:rPr>
            </w:pPr>
            <w:r w:rsidRPr="0042550F">
              <w:rPr>
                <w:b/>
                <w:sz w:val="20"/>
                <w:szCs w:val="20"/>
              </w:rPr>
              <w:t>Address</w:t>
            </w:r>
            <w:r w:rsidRPr="00BC3690">
              <w:rPr>
                <w:sz w:val="20"/>
                <w:szCs w:val="20"/>
              </w:rPr>
              <w:t>:</w:t>
            </w:r>
            <w:r w:rsidR="0042550F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>_____________________________</w:t>
            </w:r>
          </w:p>
          <w:p w:rsidR="00CC4AB1" w:rsidRPr="00BC3690" w:rsidRDefault="00CC4AB1" w:rsidP="0042550F">
            <w:pPr>
              <w:spacing w:after="360"/>
              <w:rPr>
                <w:sz w:val="20"/>
                <w:szCs w:val="20"/>
              </w:rPr>
            </w:pPr>
            <w:r w:rsidRPr="0042550F">
              <w:rPr>
                <w:b/>
                <w:sz w:val="20"/>
                <w:szCs w:val="20"/>
              </w:rPr>
              <w:t>City, State, Zip</w:t>
            </w:r>
            <w:r w:rsidRPr="00BC3690">
              <w:rPr>
                <w:sz w:val="20"/>
                <w:szCs w:val="20"/>
              </w:rPr>
              <w:t>:</w:t>
            </w:r>
            <w:r w:rsidR="0042550F">
              <w:rPr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t>_____________</w:t>
            </w:r>
          </w:p>
          <w:p w:rsidR="00CC4AB1" w:rsidRPr="00542719" w:rsidRDefault="00CC4AB1" w:rsidP="0042550F">
            <w:pPr>
              <w:spacing w:after="480"/>
              <w:rPr>
                <w:sz w:val="20"/>
                <w:szCs w:val="20"/>
                <w:u w:val="single"/>
              </w:rPr>
            </w:pPr>
            <w:r w:rsidRPr="0042550F">
              <w:rPr>
                <w:b/>
                <w:sz w:val="20"/>
                <w:szCs w:val="20"/>
              </w:rPr>
              <w:t>Phone Number</w:t>
            </w:r>
            <w:r>
              <w:rPr>
                <w:sz w:val="20"/>
                <w:szCs w:val="20"/>
              </w:rPr>
              <w:t xml:space="preserve">: </w:t>
            </w:r>
            <w:r w:rsidRPr="00542719">
              <w:rPr>
                <w:sz w:val="20"/>
                <w:szCs w:val="20"/>
                <w:u w:val="single"/>
              </w:rPr>
              <w:t xml:space="preserve">   (     )          -</w:t>
            </w:r>
            <w:r w:rsidR="0042550F">
              <w:rPr>
                <w:sz w:val="20"/>
                <w:szCs w:val="20"/>
                <w:u w:val="single"/>
              </w:rPr>
              <w:t>__________________</w:t>
            </w:r>
            <w:r>
              <w:rPr>
                <w:sz w:val="20"/>
                <w:szCs w:val="20"/>
                <w:u w:val="single"/>
              </w:rPr>
              <w:t>__</w:t>
            </w:r>
          </w:p>
          <w:p w:rsidR="00CC4AB1" w:rsidRPr="00BC3690" w:rsidRDefault="001C5078" w:rsidP="009C0642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="00CC4AB1" w:rsidRPr="0042550F">
              <w:rPr>
                <w:b/>
                <w:sz w:val="20"/>
                <w:szCs w:val="20"/>
              </w:rPr>
              <w:t>mail</w:t>
            </w:r>
            <w:r w:rsidR="00CC4AB1" w:rsidRPr="00BC3690">
              <w:rPr>
                <w:sz w:val="20"/>
                <w:szCs w:val="20"/>
              </w:rPr>
              <w:t>:</w:t>
            </w:r>
            <w:r w:rsidR="0042550F">
              <w:rPr>
                <w:sz w:val="20"/>
                <w:szCs w:val="20"/>
              </w:rPr>
              <w:t>_____</w:t>
            </w:r>
            <w:r w:rsidR="00CC4AB1">
              <w:rPr>
                <w:sz w:val="20"/>
                <w:szCs w:val="20"/>
              </w:rPr>
              <w:t>_____________________________________</w:t>
            </w:r>
          </w:p>
          <w:p w:rsidR="00CC4AB1" w:rsidRPr="00BC3690" w:rsidRDefault="00CC4AB1" w:rsidP="009C0642">
            <w:pPr>
              <w:rPr>
                <w:sz w:val="20"/>
                <w:szCs w:val="20"/>
              </w:rPr>
            </w:pPr>
          </w:p>
        </w:tc>
        <w:tc>
          <w:tcPr>
            <w:tcW w:w="5553" w:type="dxa"/>
            <w:gridSpan w:val="8"/>
            <w:vMerge/>
          </w:tcPr>
          <w:p w:rsidR="00CC4AB1" w:rsidRPr="00FB4C7E" w:rsidRDefault="00CC4AB1" w:rsidP="009C0642">
            <w:pPr>
              <w:spacing w:after="120"/>
            </w:pPr>
          </w:p>
        </w:tc>
      </w:tr>
      <w:tr w:rsidR="00CA2CD6" w:rsidRPr="00FB4C7E" w:rsidTr="001C5078">
        <w:trPr>
          <w:trHeight w:val="695"/>
        </w:trPr>
        <w:tc>
          <w:tcPr>
            <w:tcW w:w="5445" w:type="dxa"/>
            <w:gridSpan w:val="4"/>
            <w:vMerge w:val="restart"/>
          </w:tcPr>
          <w:p w:rsidR="00CA2CD6" w:rsidRDefault="005B19A3" w:rsidP="009C0642">
            <w:pPr>
              <w:pStyle w:val="Bold"/>
            </w:pPr>
            <w:r>
              <w:t>Card Holder Signature:</w:t>
            </w:r>
          </w:p>
          <w:p w:rsidR="00542719" w:rsidRDefault="00542719" w:rsidP="009C0642">
            <w:pPr>
              <w:pStyle w:val="Bold"/>
            </w:pPr>
          </w:p>
          <w:p w:rsidR="00542719" w:rsidRDefault="008924C2" w:rsidP="009C0642">
            <w:pPr>
              <w:pStyle w:val="Bold"/>
            </w:pPr>
            <w:r>
              <w:t>_</w:t>
            </w:r>
            <w:r w:rsidR="004C46EF" w:rsidRPr="004C46EF">
              <w:rPr>
                <w:b w:val="0"/>
                <w:sz w:val="40"/>
                <w:szCs w:val="40"/>
                <w:u w:val="single"/>
              </w:rPr>
              <w:t>x</w:t>
            </w:r>
            <w:r w:rsidRPr="004C46EF">
              <w:rPr>
                <w:u w:val="single"/>
              </w:rPr>
              <w:t>_____________________________________________</w:t>
            </w:r>
          </w:p>
          <w:p w:rsidR="001C414C" w:rsidRDefault="001C414C" w:rsidP="009C0642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18"/>
                <w:szCs w:val="18"/>
              </w:rPr>
            </w:pPr>
          </w:p>
          <w:p w:rsidR="008924C2" w:rsidRDefault="001C414C" w:rsidP="009C0642">
            <w:pPr>
              <w:autoSpaceDE w:val="0"/>
              <w:autoSpaceDN w:val="0"/>
              <w:adjustRightInd w:val="0"/>
            </w:pPr>
            <w:r>
              <w:rPr>
                <w:rFonts w:ascii="TimesNewRoman" w:hAnsi="TimesNewRoman" w:cs="TimesNewRoman"/>
                <w:sz w:val="18"/>
                <w:szCs w:val="18"/>
              </w:rPr>
              <w:t>I hereby autho</w:t>
            </w:r>
            <w:r w:rsidR="008924C2">
              <w:rPr>
                <w:rFonts w:ascii="TimesNewRoman" w:hAnsi="TimesNewRoman" w:cs="TimesNewRoman"/>
                <w:sz w:val="18"/>
                <w:szCs w:val="18"/>
              </w:rPr>
              <w:t xml:space="preserve">rize </w:t>
            </w:r>
            <w:r>
              <w:rPr>
                <w:rFonts w:ascii="TimesNewRoman" w:hAnsi="TimesNewRoman" w:cs="TimesNewRoman"/>
                <w:sz w:val="18"/>
                <w:szCs w:val="18"/>
              </w:rPr>
              <w:t xml:space="preserve">Atlanta Swim Academy to charge the credit card </w:t>
            </w:r>
            <w:r w:rsidR="008924C2">
              <w:rPr>
                <w:rFonts w:ascii="TimesNewRoman" w:hAnsi="TimesNewRoman" w:cs="TimesNewRoman"/>
                <w:sz w:val="18"/>
                <w:szCs w:val="18"/>
              </w:rPr>
              <w:t>provided for the charges of this order.</w:t>
            </w:r>
          </w:p>
          <w:p w:rsidR="00542719" w:rsidRPr="00FB4C7E" w:rsidRDefault="00542719" w:rsidP="009C0642">
            <w:pPr>
              <w:pStyle w:val="Bold"/>
            </w:pPr>
          </w:p>
        </w:tc>
        <w:tc>
          <w:tcPr>
            <w:tcW w:w="5553" w:type="dxa"/>
            <w:gridSpan w:val="8"/>
          </w:tcPr>
          <w:p w:rsidR="00CA2CD6" w:rsidRPr="00A06691" w:rsidRDefault="00A06691" w:rsidP="009C0642">
            <w:pPr>
              <w:pStyle w:val="Bold"/>
              <w:rPr>
                <w:rStyle w:val="FinePrintChar"/>
              </w:rPr>
            </w:pPr>
            <w:r>
              <w:t xml:space="preserve">Charge Terms </w:t>
            </w:r>
            <w:r w:rsidR="00BC3690">
              <w:t>:</w:t>
            </w:r>
          </w:p>
          <w:p w:rsidR="00CA2CD6" w:rsidRDefault="00BC3690" w:rsidP="009C0642">
            <w:pPr>
              <w:pStyle w:val="Terms"/>
              <w:rPr>
                <w:rStyle w:val="CheckBoxChar"/>
                <w:rFonts w:ascii="Tahoma" w:hAnsi="Tahoma" w:cs="Tahoma"/>
              </w:rPr>
            </w:pPr>
            <w:r>
              <w:t>Cash</w:t>
            </w:r>
            <w:r w:rsidR="00A06691">
              <w:t xml:space="preserve"> </w:t>
            </w:r>
            <w:r w:rsidR="00A06691" w:rsidRPr="00CA2CD6">
              <w:rPr>
                <w:rStyle w:val="CheckBoxChar"/>
              </w:rPr>
              <w:t></w:t>
            </w:r>
            <w:r w:rsidR="00A06691">
              <w:rPr>
                <w:rStyle w:val="CheckBoxChar"/>
              </w:rPr>
              <w:t></w:t>
            </w:r>
            <w:r w:rsidR="00CA2CD6" w:rsidRPr="00FB4C7E">
              <w:t xml:space="preserve"> C</w:t>
            </w:r>
            <w:r>
              <w:t>heck</w:t>
            </w:r>
            <w:r w:rsidR="00A06691">
              <w:t xml:space="preserve"> </w:t>
            </w:r>
            <w:r w:rsidR="00A06691" w:rsidRPr="00CA2CD6">
              <w:rPr>
                <w:rStyle w:val="CheckBoxChar"/>
              </w:rPr>
              <w:t></w:t>
            </w:r>
            <w:r w:rsidR="00A06691">
              <w:rPr>
                <w:rStyle w:val="CheckBoxChar"/>
              </w:rPr>
              <w:t></w:t>
            </w:r>
            <w:r w:rsidR="00A06691" w:rsidRPr="00FB4C7E">
              <w:t xml:space="preserve"> </w:t>
            </w:r>
            <w:r>
              <w:t>Credit Card</w:t>
            </w:r>
            <w:r w:rsidR="00A06691">
              <w:t xml:space="preserve"> </w:t>
            </w:r>
            <w:r w:rsidR="00A06691" w:rsidRPr="00CA2CD6">
              <w:rPr>
                <w:rStyle w:val="CheckBoxChar"/>
              </w:rPr>
              <w:t></w:t>
            </w:r>
            <w:r>
              <w:rPr>
                <w:rStyle w:val="CheckBoxChar"/>
              </w:rPr>
              <w:t></w:t>
            </w:r>
            <w:r>
              <w:rPr>
                <w:rStyle w:val="CheckBoxChar"/>
                <w:rFonts w:ascii="Tahoma" w:hAnsi="Tahoma" w:cs="Tahoma"/>
              </w:rPr>
              <w:t>( Amex    Discover     Master    Visa)</w:t>
            </w:r>
          </w:p>
          <w:p w:rsidR="00CF41D3" w:rsidRPr="00BC3690" w:rsidRDefault="00CF41D3" w:rsidP="009C0642">
            <w:pPr>
              <w:pStyle w:val="Terms"/>
              <w:rPr>
                <w:rFonts w:cs="Tahoma"/>
              </w:rPr>
            </w:pPr>
            <w:r>
              <w:rPr>
                <w:rStyle w:val="CheckBoxChar"/>
                <w:rFonts w:ascii="Tahoma" w:hAnsi="Tahoma" w:cs="Tahoma"/>
              </w:rPr>
              <w:t xml:space="preserve">              #:______</w:t>
            </w:r>
          </w:p>
        </w:tc>
      </w:tr>
      <w:tr w:rsidR="00CA2CD6" w:rsidRPr="00FB4C7E" w:rsidTr="001C5078">
        <w:trPr>
          <w:trHeight w:val="288"/>
        </w:trPr>
        <w:tc>
          <w:tcPr>
            <w:tcW w:w="5445" w:type="dxa"/>
            <w:gridSpan w:val="4"/>
            <w:vMerge/>
          </w:tcPr>
          <w:p w:rsidR="00CA2CD6" w:rsidRPr="00FB4C7E" w:rsidRDefault="00CA2CD6" w:rsidP="009C0642"/>
        </w:tc>
        <w:tc>
          <w:tcPr>
            <w:tcW w:w="5553" w:type="dxa"/>
            <w:gridSpan w:val="8"/>
          </w:tcPr>
          <w:p w:rsidR="00CF41D3" w:rsidRDefault="00CF41D3" w:rsidP="00CF41D3">
            <w:pPr>
              <w:spacing w:before="40"/>
            </w:pPr>
          </w:p>
          <w:p w:rsidR="00CF41D3" w:rsidRDefault="00542719" w:rsidP="00CF41D3">
            <w:pPr>
              <w:spacing w:after="100" w:afterAutospacing="1"/>
            </w:pPr>
            <w:r>
              <w:t>Card Number:_________________________________________________</w:t>
            </w:r>
          </w:p>
          <w:p w:rsidR="00542719" w:rsidRPr="00CC4AB1" w:rsidRDefault="00542719" w:rsidP="000E2B21">
            <w:pPr>
              <w:spacing w:before="300" w:after="100" w:afterAutospacing="1"/>
              <w:rPr>
                <w:i/>
              </w:rPr>
            </w:pPr>
            <w:r>
              <w:t>Exp. Date:_</w:t>
            </w:r>
            <w:r w:rsidR="00CC4AB1">
              <w:t>__</w:t>
            </w:r>
            <w:r w:rsidR="00CC4AB1">
              <w:rPr>
                <w:u w:val="single"/>
              </w:rPr>
              <w:t xml:space="preserve"> </w:t>
            </w:r>
            <w:r w:rsidR="000E2B21">
              <w:rPr>
                <w:u w:val="single"/>
              </w:rPr>
              <w:t>_</w:t>
            </w:r>
            <w:r w:rsidR="00CC4AB1">
              <w:rPr>
                <w:u w:val="single"/>
              </w:rPr>
              <w:t xml:space="preserve"> /</w:t>
            </w:r>
            <w:r w:rsidR="000E2B21">
              <w:rPr>
                <w:u w:val="single"/>
              </w:rPr>
              <w:t>_</w:t>
            </w:r>
            <w:r w:rsidR="00CC4AB1">
              <w:rPr>
                <w:u w:val="single"/>
              </w:rPr>
              <w:t>____</w:t>
            </w:r>
            <w:r w:rsidR="00CC4AB1" w:rsidRPr="00CC4AB1">
              <w:t xml:space="preserve">            </w:t>
            </w:r>
            <w:r w:rsidR="00CC4AB1">
              <w:t>CVC Code: _________</w:t>
            </w:r>
            <w:r w:rsidR="000E2B21">
              <w:t>______________</w:t>
            </w:r>
            <w:r w:rsidR="00CC4AB1">
              <w:t>__</w:t>
            </w:r>
          </w:p>
        </w:tc>
      </w:tr>
      <w:tr w:rsidR="0036595F" w:rsidRPr="00FB4C7E" w:rsidTr="001C5078">
        <w:trPr>
          <w:trHeight w:val="288"/>
        </w:trPr>
        <w:tc>
          <w:tcPr>
            <w:tcW w:w="10998" w:type="dxa"/>
            <w:gridSpan w:val="12"/>
            <w:shd w:val="clear" w:color="auto" w:fill="D9D9D9" w:themeFill="background1" w:themeFillShade="D9"/>
          </w:tcPr>
          <w:p w:rsidR="0036595F" w:rsidRPr="00FB4C7E" w:rsidRDefault="0036595F" w:rsidP="009C0642">
            <w:pPr>
              <w:pStyle w:val="SectionTitle"/>
            </w:pPr>
          </w:p>
        </w:tc>
      </w:tr>
      <w:tr w:rsidR="001C5078" w:rsidRPr="00FB4C7E" w:rsidTr="0061117A">
        <w:trPr>
          <w:trHeight w:val="216"/>
        </w:trPr>
        <w:tc>
          <w:tcPr>
            <w:tcW w:w="1728" w:type="dxa"/>
          </w:tcPr>
          <w:p w:rsidR="001C5078" w:rsidRPr="00A346CB" w:rsidRDefault="001C5078" w:rsidP="009C0642">
            <w:pPr>
              <w:pStyle w:val="Bold"/>
            </w:pPr>
            <w:r w:rsidRPr="00A346CB">
              <w:t xml:space="preserve">   Item Number</w:t>
            </w:r>
          </w:p>
        </w:tc>
        <w:tc>
          <w:tcPr>
            <w:tcW w:w="810" w:type="dxa"/>
          </w:tcPr>
          <w:p w:rsidR="001C5078" w:rsidRPr="00A346CB" w:rsidRDefault="001C5078" w:rsidP="009C0642">
            <w:pPr>
              <w:pStyle w:val="Centered"/>
              <w:rPr>
                <w:b/>
              </w:rPr>
            </w:pPr>
            <w:r w:rsidRPr="00A346CB">
              <w:rPr>
                <w:b/>
              </w:rPr>
              <w:t>Color</w:t>
            </w:r>
          </w:p>
        </w:tc>
        <w:tc>
          <w:tcPr>
            <w:tcW w:w="1980" w:type="dxa"/>
          </w:tcPr>
          <w:p w:rsidR="001C5078" w:rsidRPr="00A346CB" w:rsidRDefault="001C5078" w:rsidP="009C0642">
            <w:pPr>
              <w:pStyle w:val="Centered"/>
              <w:rPr>
                <w:b/>
              </w:rPr>
            </w:pPr>
            <w:r w:rsidRPr="00A346CB">
              <w:rPr>
                <w:b/>
              </w:rPr>
              <w:t>Item Description</w:t>
            </w:r>
          </w:p>
        </w:tc>
        <w:tc>
          <w:tcPr>
            <w:tcW w:w="2430" w:type="dxa"/>
            <w:gridSpan w:val="3"/>
          </w:tcPr>
          <w:p w:rsidR="001C5078" w:rsidRPr="00A346CB" w:rsidRDefault="001C5078" w:rsidP="00724CFA">
            <w:pPr>
              <w:pStyle w:val="Centered"/>
              <w:rPr>
                <w:b/>
              </w:rPr>
            </w:pPr>
            <w:r w:rsidRPr="00A346CB">
              <w:rPr>
                <w:b/>
              </w:rPr>
              <w:t>Size</w:t>
            </w:r>
          </w:p>
        </w:tc>
        <w:tc>
          <w:tcPr>
            <w:tcW w:w="1080" w:type="dxa"/>
            <w:gridSpan w:val="2"/>
          </w:tcPr>
          <w:p w:rsidR="001C5078" w:rsidRPr="00A346CB" w:rsidRDefault="001C5078" w:rsidP="009C0642">
            <w:pPr>
              <w:pStyle w:val="Bold"/>
            </w:pPr>
            <w:r w:rsidRPr="00A346CB">
              <w:t>Quantity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5078" w:rsidRPr="00A346CB" w:rsidRDefault="001C5078" w:rsidP="009C0642">
            <w:pPr>
              <w:pStyle w:val="Bold"/>
            </w:pPr>
            <w:r>
              <w:t xml:space="preserve">    Price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1C5078" w:rsidRPr="00A346CB" w:rsidRDefault="001C5078" w:rsidP="00D5256A">
            <w:pPr>
              <w:pStyle w:val="Bold"/>
              <w:jc w:val="center"/>
            </w:pPr>
            <w:r>
              <w:t>Special Instruction</w:t>
            </w:r>
          </w:p>
        </w:tc>
      </w:tr>
      <w:tr w:rsidR="001C5078" w:rsidRPr="00FB4C7E" w:rsidTr="0061117A">
        <w:trPr>
          <w:trHeight w:val="288"/>
        </w:trPr>
        <w:tc>
          <w:tcPr>
            <w:tcW w:w="1728" w:type="dxa"/>
          </w:tcPr>
          <w:p w:rsidR="001C5078" w:rsidRPr="00F042B3" w:rsidRDefault="00B278F2" w:rsidP="00B912F2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805013</w:t>
            </w:r>
          </w:p>
        </w:tc>
        <w:tc>
          <w:tcPr>
            <w:tcW w:w="810" w:type="dxa"/>
          </w:tcPr>
          <w:p w:rsidR="001C5078" w:rsidRPr="00F042B3" w:rsidRDefault="00B278F2" w:rsidP="00B912F2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tcW w:w="1980" w:type="dxa"/>
          </w:tcPr>
          <w:p w:rsidR="001C5078" w:rsidRPr="00F042B3" w:rsidRDefault="00724CFA" w:rsidP="00B912F2">
            <w:pPr>
              <w:spacing w:before="40"/>
              <w:jc w:val="center"/>
              <w:rPr>
                <w:sz w:val="18"/>
                <w:szCs w:val="18"/>
              </w:rPr>
            </w:pPr>
            <w:r w:rsidRPr="00F042B3">
              <w:rPr>
                <w:sz w:val="18"/>
                <w:szCs w:val="18"/>
              </w:rPr>
              <w:t>Male Youth</w:t>
            </w:r>
          </w:p>
        </w:tc>
        <w:tc>
          <w:tcPr>
            <w:tcW w:w="2430" w:type="dxa"/>
            <w:gridSpan w:val="3"/>
          </w:tcPr>
          <w:p w:rsidR="001C5078" w:rsidRPr="00F042B3" w:rsidRDefault="00724CFA" w:rsidP="00B912F2">
            <w:pPr>
              <w:pStyle w:val="Centered"/>
              <w:spacing w:before="40"/>
              <w:rPr>
                <w:sz w:val="18"/>
                <w:szCs w:val="18"/>
              </w:rPr>
            </w:pPr>
            <w:r w:rsidRPr="00F042B3">
              <w:rPr>
                <w:sz w:val="18"/>
                <w:szCs w:val="18"/>
              </w:rPr>
              <w:t xml:space="preserve">  22  24  26  28</w:t>
            </w:r>
          </w:p>
        </w:tc>
        <w:tc>
          <w:tcPr>
            <w:tcW w:w="1080" w:type="dxa"/>
            <w:gridSpan w:val="2"/>
          </w:tcPr>
          <w:p w:rsidR="001C5078" w:rsidRPr="00F042B3" w:rsidRDefault="001C5078" w:rsidP="00B912F2">
            <w:pPr>
              <w:pStyle w:val="Centered"/>
              <w:spacing w:before="40"/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912F2" w:rsidRPr="00F042B3" w:rsidRDefault="001C5078" w:rsidP="00347F48">
            <w:pPr>
              <w:spacing w:before="40"/>
              <w:jc w:val="center"/>
            </w:pPr>
            <w:r w:rsidRPr="00F042B3">
              <w:t>$</w:t>
            </w:r>
            <w:r w:rsidR="00F042B3" w:rsidRPr="00F042B3">
              <w:t xml:space="preserve">  </w:t>
            </w:r>
            <w:r w:rsidR="00347F48">
              <w:t>44.57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1C5078" w:rsidRPr="00FB4C7E" w:rsidRDefault="001C5078" w:rsidP="009C0642"/>
        </w:tc>
      </w:tr>
      <w:tr w:rsidR="001C5078" w:rsidRPr="00FB4C7E" w:rsidTr="0061117A">
        <w:trPr>
          <w:trHeight w:val="288"/>
        </w:trPr>
        <w:tc>
          <w:tcPr>
            <w:tcW w:w="1728" w:type="dxa"/>
          </w:tcPr>
          <w:p w:rsidR="001C5078" w:rsidRPr="00F042B3" w:rsidRDefault="001C5078" w:rsidP="00B912F2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1C5078" w:rsidRPr="00F042B3" w:rsidRDefault="001C5078" w:rsidP="00B912F2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1C5078" w:rsidRPr="00F042B3" w:rsidRDefault="001C5078" w:rsidP="00B912F2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2430" w:type="dxa"/>
            <w:gridSpan w:val="3"/>
          </w:tcPr>
          <w:p w:rsidR="001C5078" w:rsidRPr="00F042B3" w:rsidRDefault="001C5078" w:rsidP="00B912F2">
            <w:pPr>
              <w:pStyle w:val="Centered"/>
              <w:spacing w:before="4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1C5078" w:rsidRPr="00F042B3" w:rsidRDefault="001C5078" w:rsidP="00B912F2">
            <w:pPr>
              <w:pStyle w:val="Centered"/>
              <w:spacing w:before="40"/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5078" w:rsidRPr="00F042B3" w:rsidRDefault="001C5078" w:rsidP="00B912F2">
            <w:pPr>
              <w:spacing w:before="40"/>
              <w:jc w:val="center"/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1C5078" w:rsidRPr="00FB4C7E" w:rsidRDefault="001C5078" w:rsidP="009C0642"/>
        </w:tc>
      </w:tr>
      <w:tr w:rsidR="001C5078" w:rsidRPr="00FB4C7E" w:rsidTr="0061117A">
        <w:trPr>
          <w:trHeight w:val="288"/>
        </w:trPr>
        <w:tc>
          <w:tcPr>
            <w:tcW w:w="1728" w:type="dxa"/>
          </w:tcPr>
          <w:p w:rsidR="001C5078" w:rsidRPr="00F042B3" w:rsidRDefault="00B278F2" w:rsidP="00B912F2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805014</w:t>
            </w:r>
          </w:p>
        </w:tc>
        <w:tc>
          <w:tcPr>
            <w:tcW w:w="810" w:type="dxa"/>
          </w:tcPr>
          <w:p w:rsidR="001C5078" w:rsidRPr="00F042B3" w:rsidRDefault="00B278F2" w:rsidP="00B912F2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tcW w:w="1980" w:type="dxa"/>
          </w:tcPr>
          <w:p w:rsidR="001C5078" w:rsidRPr="00F042B3" w:rsidRDefault="00724CFA" w:rsidP="00B912F2">
            <w:pPr>
              <w:spacing w:before="40"/>
              <w:jc w:val="center"/>
              <w:rPr>
                <w:sz w:val="18"/>
                <w:szCs w:val="18"/>
              </w:rPr>
            </w:pPr>
            <w:r w:rsidRPr="00F042B3">
              <w:rPr>
                <w:sz w:val="18"/>
                <w:szCs w:val="18"/>
              </w:rPr>
              <w:t>Male Adult</w:t>
            </w:r>
          </w:p>
        </w:tc>
        <w:tc>
          <w:tcPr>
            <w:tcW w:w="2430" w:type="dxa"/>
            <w:gridSpan w:val="3"/>
          </w:tcPr>
          <w:p w:rsidR="001C5078" w:rsidRPr="00F042B3" w:rsidRDefault="0061117A" w:rsidP="00B912F2">
            <w:pPr>
              <w:pStyle w:val="Centered"/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26  28  </w:t>
            </w:r>
            <w:r w:rsidR="00724CFA" w:rsidRPr="00F042B3">
              <w:rPr>
                <w:sz w:val="18"/>
                <w:szCs w:val="18"/>
              </w:rPr>
              <w:t>30  32  34  36  38</w:t>
            </w:r>
          </w:p>
        </w:tc>
        <w:tc>
          <w:tcPr>
            <w:tcW w:w="1080" w:type="dxa"/>
            <w:gridSpan w:val="2"/>
          </w:tcPr>
          <w:p w:rsidR="001C5078" w:rsidRPr="00F042B3" w:rsidRDefault="001C5078" w:rsidP="00B912F2">
            <w:pPr>
              <w:pStyle w:val="Centered"/>
              <w:spacing w:before="40"/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5078" w:rsidRPr="00F042B3" w:rsidRDefault="001C5078" w:rsidP="00D3702E">
            <w:pPr>
              <w:spacing w:before="40"/>
              <w:jc w:val="center"/>
            </w:pPr>
            <w:r w:rsidRPr="00F042B3">
              <w:t>$</w:t>
            </w:r>
            <w:r w:rsidR="00F042B3" w:rsidRPr="00F042B3">
              <w:t xml:space="preserve">  </w:t>
            </w:r>
            <w:r w:rsidR="00347F48">
              <w:t>46.16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1C5078" w:rsidRPr="00FB4C7E" w:rsidRDefault="001C5078" w:rsidP="009C0642"/>
        </w:tc>
      </w:tr>
      <w:tr w:rsidR="001C5078" w:rsidRPr="00FB4C7E" w:rsidTr="0061117A">
        <w:trPr>
          <w:trHeight w:val="288"/>
        </w:trPr>
        <w:tc>
          <w:tcPr>
            <w:tcW w:w="1728" w:type="dxa"/>
          </w:tcPr>
          <w:p w:rsidR="001C5078" w:rsidRPr="00F042B3" w:rsidRDefault="001C5078" w:rsidP="00B912F2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1C5078" w:rsidRPr="00F042B3" w:rsidRDefault="001C5078" w:rsidP="00B912F2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1C5078" w:rsidRPr="00F042B3" w:rsidRDefault="001C5078" w:rsidP="00B912F2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2430" w:type="dxa"/>
            <w:gridSpan w:val="3"/>
          </w:tcPr>
          <w:p w:rsidR="001C5078" w:rsidRPr="00F042B3" w:rsidRDefault="001C5078" w:rsidP="00B912F2">
            <w:pPr>
              <w:pStyle w:val="Centered"/>
              <w:spacing w:before="4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1C5078" w:rsidRPr="00F042B3" w:rsidRDefault="001C5078" w:rsidP="00B912F2">
            <w:pPr>
              <w:pStyle w:val="Centered"/>
              <w:spacing w:before="40"/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5078" w:rsidRPr="00F042B3" w:rsidRDefault="001C5078" w:rsidP="00B912F2">
            <w:pPr>
              <w:spacing w:before="40"/>
              <w:jc w:val="center"/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1C5078" w:rsidRPr="00FB4C7E" w:rsidRDefault="001C5078" w:rsidP="009C0642"/>
        </w:tc>
      </w:tr>
      <w:tr w:rsidR="001C5078" w:rsidRPr="00FB4C7E" w:rsidTr="0061117A">
        <w:trPr>
          <w:trHeight w:val="288"/>
        </w:trPr>
        <w:tc>
          <w:tcPr>
            <w:tcW w:w="1728" w:type="dxa"/>
          </w:tcPr>
          <w:p w:rsidR="001C5078" w:rsidRPr="00F042B3" w:rsidRDefault="00B278F2" w:rsidP="00B912F2">
            <w:pPr>
              <w:pStyle w:val="Bold"/>
              <w:spacing w:before="4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819003</w:t>
            </w:r>
          </w:p>
        </w:tc>
        <w:tc>
          <w:tcPr>
            <w:tcW w:w="810" w:type="dxa"/>
          </w:tcPr>
          <w:p w:rsidR="001C5078" w:rsidRPr="00F042B3" w:rsidRDefault="00B278F2" w:rsidP="00B912F2">
            <w:pPr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tcW w:w="1980" w:type="dxa"/>
          </w:tcPr>
          <w:p w:rsidR="001C5078" w:rsidRPr="00F042B3" w:rsidRDefault="00724CFA" w:rsidP="00B912F2">
            <w:pPr>
              <w:spacing w:before="40"/>
              <w:jc w:val="center"/>
              <w:rPr>
                <w:sz w:val="18"/>
                <w:szCs w:val="18"/>
              </w:rPr>
            </w:pPr>
            <w:r w:rsidRPr="00F042B3">
              <w:rPr>
                <w:sz w:val="18"/>
                <w:szCs w:val="18"/>
              </w:rPr>
              <w:t>Female  Youth</w:t>
            </w:r>
          </w:p>
        </w:tc>
        <w:tc>
          <w:tcPr>
            <w:tcW w:w="2430" w:type="dxa"/>
            <w:gridSpan w:val="3"/>
          </w:tcPr>
          <w:p w:rsidR="001C5078" w:rsidRPr="00F042B3" w:rsidRDefault="00724CFA" w:rsidP="00B912F2">
            <w:pPr>
              <w:spacing w:before="40"/>
              <w:jc w:val="center"/>
              <w:rPr>
                <w:sz w:val="18"/>
                <w:szCs w:val="18"/>
              </w:rPr>
            </w:pPr>
            <w:r w:rsidRPr="00F042B3">
              <w:rPr>
                <w:sz w:val="18"/>
                <w:szCs w:val="18"/>
              </w:rPr>
              <w:t>20  22  24  26  28</w:t>
            </w:r>
          </w:p>
        </w:tc>
        <w:tc>
          <w:tcPr>
            <w:tcW w:w="1080" w:type="dxa"/>
            <w:gridSpan w:val="2"/>
          </w:tcPr>
          <w:p w:rsidR="001C5078" w:rsidRPr="00F042B3" w:rsidRDefault="001C5078" w:rsidP="00B912F2">
            <w:pPr>
              <w:spacing w:before="40"/>
              <w:jc w:val="center"/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5078" w:rsidRPr="00F042B3" w:rsidRDefault="001C5078" w:rsidP="00D3702E">
            <w:pPr>
              <w:spacing w:before="40"/>
              <w:jc w:val="center"/>
            </w:pPr>
            <w:r w:rsidRPr="00F042B3">
              <w:t>$</w:t>
            </w:r>
            <w:r w:rsidR="00F042B3" w:rsidRPr="00F042B3">
              <w:t xml:space="preserve">  </w:t>
            </w:r>
            <w:r w:rsidR="0061117A">
              <w:t>5</w:t>
            </w:r>
            <w:r w:rsidR="00347F48">
              <w:t>8.88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1C5078" w:rsidRPr="00FB4C7E" w:rsidRDefault="001C5078" w:rsidP="009C0642"/>
        </w:tc>
      </w:tr>
      <w:tr w:rsidR="001C5078" w:rsidRPr="00FB4C7E" w:rsidTr="0061117A">
        <w:trPr>
          <w:trHeight w:val="288"/>
        </w:trPr>
        <w:tc>
          <w:tcPr>
            <w:tcW w:w="1728" w:type="dxa"/>
          </w:tcPr>
          <w:p w:rsidR="001C5078" w:rsidRPr="00F042B3" w:rsidRDefault="001C5078" w:rsidP="00B912F2">
            <w:pPr>
              <w:pStyle w:val="SectionTitle"/>
              <w:spacing w:before="40"/>
              <w:rPr>
                <w:b w:val="0"/>
                <w:sz w:val="18"/>
                <w:szCs w:val="18"/>
              </w:rPr>
            </w:pPr>
          </w:p>
        </w:tc>
        <w:tc>
          <w:tcPr>
            <w:tcW w:w="810" w:type="dxa"/>
          </w:tcPr>
          <w:p w:rsidR="001C5078" w:rsidRPr="00F042B3" w:rsidRDefault="001C5078" w:rsidP="00B912F2">
            <w:pPr>
              <w:pStyle w:val="SectionTitle"/>
              <w:spacing w:before="40"/>
              <w:rPr>
                <w:b w:val="0"/>
                <w:sz w:val="18"/>
                <w:szCs w:val="18"/>
              </w:rPr>
            </w:pPr>
          </w:p>
        </w:tc>
        <w:tc>
          <w:tcPr>
            <w:tcW w:w="1980" w:type="dxa"/>
          </w:tcPr>
          <w:p w:rsidR="001C5078" w:rsidRPr="00F042B3" w:rsidRDefault="001C5078" w:rsidP="00B912F2">
            <w:pPr>
              <w:pStyle w:val="SectionTitle"/>
              <w:spacing w:before="40"/>
              <w:rPr>
                <w:b w:val="0"/>
                <w:sz w:val="18"/>
                <w:szCs w:val="18"/>
              </w:rPr>
            </w:pPr>
          </w:p>
        </w:tc>
        <w:tc>
          <w:tcPr>
            <w:tcW w:w="2430" w:type="dxa"/>
            <w:gridSpan w:val="3"/>
          </w:tcPr>
          <w:p w:rsidR="001C5078" w:rsidRPr="00F042B3" w:rsidRDefault="001C5078" w:rsidP="00B912F2">
            <w:pPr>
              <w:pStyle w:val="SectionTitle"/>
              <w:spacing w:before="40"/>
              <w:rPr>
                <w:b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1C5078" w:rsidRPr="00F042B3" w:rsidRDefault="001C5078" w:rsidP="00B912F2">
            <w:pPr>
              <w:pStyle w:val="SectionTitle"/>
              <w:spacing w:before="40"/>
              <w:rPr>
                <w:b w:val="0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5078" w:rsidRPr="00F042B3" w:rsidRDefault="001C5078" w:rsidP="00B912F2">
            <w:pPr>
              <w:pStyle w:val="SectionTitle"/>
              <w:spacing w:before="40"/>
              <w:rPr>
                <w:b w:val="0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1C5078" w:rsidRPr="00FB4C7E" w:rsidRDefault="001C5078" w:rsidP="009C0642">
            <w:pPr>
              <w:pStyle w:val="SectionTitle"/>
            </w:pPr>
          </w:p>
        </w:tc>
      </w:tr>
      <w:tr w:rsidR="001C5078" w:rsidRPr="00FB4C7E" w:rsidTr="0061117A">
        <w:trPr>
          <w:trHeight w:val="288"/>
        </w:trPr>
        <w:tc>
          <w:tcPr>
            <w:tcW w:w="1728" w:type="dxa"/>
          </w:tcPr>
          <w:p w:rsidR="001C5078" w:rsidRPr="00F042B3" w:rsidRDefault="00B278F2" w:rsidP="00B278F2">
            <w:pPr>
              <w:pStyle w:val="BoldCentered"/>
              <w:spacing w:before="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819004</w:t>
            </w:r>
          </w:p>
        </w:tc>
        <w:tc>
          <w:tcPr>
            <w:tcW w:w="810" w:type="dxa"/>
          </w:tcPr>
          <w:p w:rsidR="001C5078" w:rsidRPr="00B278F2" w:rsidRDefault="00B278F2" w:rsidP="00C34B02">
            <w:pPr>
              <w:pStyle w:val="BoldCentered"/>
              <w:spacing w:before="40"/>
              <w:rPr>
                <w:b w:val="0"/>
                <w:sz w:val="18"/>
                <w:szCs w:val="18"/>
              </w:rPr>
            </w:pPr>
            <w:r w:rsidRPr="00B278F2">
              <w:rPr>
                <w:b w:val="0"/>
                <w:sz w:val="18"/>
                <w:szCs w:val="18"/>
              </w:rPr>
              <w:t>455</w:t>
            </w:r>
          </w:p>
        </w:tc>
        <w:tc>
          <w:tcPr>
            <w:tcW w:w="1980" w:type="dxa"/>
          </w:tcPr>
          <w:p w:rsidR="001C5078" w:rsidRPr="00F042B3" w:rsidRDefault="00724CFA" w:rsidP="00B912F2">
            <w:pPr>
              <w:pStyle w:val="BoldCentered"/>
              <w:spacing w:before="40"/>
              <w:rPr>
                <w:b w:val="0"/>
                <w:sz w:val="18"/>
                <w:szCs w:val="18"/>
              </w:rPr>
            </w:pPr>
            <w:r w:rsidRPr="00F042B3">
              <w:rPr>
                <w:b w:val="0"/>
                <w:sz w:val="18"/>
                <w:szCs w:val="18"/>
              </w:rPr>
              <w:t>Female  Adult</w:t>
            </w:r>
          </w:p>
        </w:tc>
        <w:tc>
          <w:tcPr>
            <w:tcW w:w="2430" w:type="dxa"/>
            <w:gridSpan w:val="3"/>
          </w:tcPr>
          <w:p w:rsidR="001C5078" w:rsidRPr="00F042B3" w:rsidRDefault="0061117A" w:rsidP="00B912F2">
            <w:pPr>
              <w:pStyle w:val="BoldCentered"/>
              <w:spacing w:before="4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26  28  </w:t>
            </w:r>
            <w:r w:rsidR="00724CFA" w:rsidRPr="00F042B3">
              <w:rPr>
                <w:b w:val="0"/>
                <w:sz w:val="18"/>
                <w:szCs w:val="18"/>
              </w:rPr>
              <w:t>30   32  34  36  38</w:t>
            </w:r>
          </w:p>
        </w:tc>
        <w:tc>
          <w:tcPr>
            <w:tcW w:w="1080" w:type="dxa"/>
            <w:gridSpan w:val="2"/>
          </w:tcPr>
          <w:p w:rsidR="001C5078" w:rsidRPr="00F042B3" w:rsidRDefault="001C5078" w:rsidP="00B912F2">
            <w:pPr>
              <w:pStyle w:val="BoldCentered"/>
              <w:spacing w:before="40"/>
              <w:rPr>
                <w:b w:val="0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5078" w:rsidRPr="00F042B3" w:rsidRDefault="001C5078" w:rsidP="00D3702E">
            <w:pPr>
              <w:pStyle w:val="BoldCentered"/>
              <w:spacing w:before="40"/>
              <w:rPr>
                <w:b w:val="0"/>
              </w:rPr>
            </w:pPr>
            <w:r w:rsidRPr="00F042B3">
              <w:rPr>
                <w:b w:val="0"/>
              </w:rPr>
              <w:t>$</w:t>
            </w:r>
            <w:r w:rsidR="00F042B3" w:rsidRPr="00F042B3">
              <w:rPr>
                <w:b w:val="0"/>
              </w:rPr>
              <w:t xml:space="preserve">  </w:t>
            </w:r>
            <w:r w:rsidR="0061117A">
              <w:rPr>
                <w:b w:val="0"/>
              </w:rPr>
              <w:t>60</w:t>
            </w:r>
            <w:r w:rsidR="00347F48">
              <w:rPr>
                <w:b w:val="0"/>
              </w:rPr>
              <w:t>.47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1C5078" w:rsidRPr="00FB4C7E" w:rsidRDefault="001C5078" w:rsidP="009C0642">
            <w:pPr>
              <w:pStyle w:val="BoldCentered"/>
            </w:pPr>
          </w:p>
        </w:tc>
      </w:tr>
      <w:tr w:rsidR="001C5078" w:rsidRPr="00FB4C7E" w:rsidTr="0061117A">
        <w:trPr>
          <w:trHeight w:val="290"/>
        </w:trPr>
        <w:tc>
          <w:tcPr>
            <w:tcW w:w="1728" w:type="dxa"/>
          </w:tcPr>
          <w:p w:rsidR="001C5078" w:rsidRPr="00F042B3" w:rsidRDefault="001C5078" w:rsidP="00B912F2">
            <w:pPr>
              <w:pStyle w:val="Centered"/>
              <w:spacing w:before="40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1C5078" w:rsidRPr="00F042B3" w:rsidRDefault="001C5078" w:rsidP="00B912F2">
            <w:pPr>
              <w:pStyle w:val="Centered"/>
              <w:spacing w:before="4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1C5078" w:rsidRPr="00F042B3" w:rsidRDefault="001C5078" w:rsidP="00B912F2">
            <w:pPr>
              <w:pStyle w:val="Centered"/>
              <w:spacing w:before="40"/>
              <w:rPr>
                <w:sz w:val="18"/>
                <w:szCs w:val="18"/>
              </w:rPr>
            </w:pPr>
          </w:p>
        </w:tc>
        <w:tc>
          <w:tcPr>
            <w:tcW w:w="2430" w:type="dxa"/>
            <w:gridSpan w:val="3"/>
          </w:tcPr>
          <w:p w:rsidR="001C5078" w:rsidRPr="00F042B3" w:rsidRDefault="001C5078" w:rsidP="00B912F2">
            <w:pPr>
              <w:pStyle w:val="Centered"/>
              <w:spacing w:before="4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1C5078" w:rsidRPr="00F042B3" w:rsidRDefault="001C5078" w:rsidP="00B912F2">
            <w:pPr>
              <w:pStyle w:val="Centered"/>
              <w:spacing w:before="40"/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5078" w:rsidRPr="00F042B3" w:rsidRDefault="001C5078" w:rsidP="00B912F2">
            <w:pPr>
              <w:pStyle w:val="Centered"/>
              <w:spacing w:before="40"/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1C5078" w:rsidRPr="00FB4C7E" w:rsidRDefault="001C5078" w:rsidP="009C0642">
            <w:pPr>
              <w:pStyle w:val="Centered"/>
            </w:pPr>
          </w:p>
        </w:tc>
      </w:tr>
      <w:tr w:rsidR="001C5078" w:rsidRPr="00FB4C7E" w:rsidTr="0061117A">
        <w:trPr>
          <w:trHeight w:val="288"/>
        </w:trPr>
        <w:tc>
          <w:tcPr>
            <w:tcW w:w="1728" w:type="dxa"/>
          </w:tcPr>
          <w:p w:rsidR="001C5078" w:rsidRPr="00F042B3" w:rsidRDefault="00347F48" w:rsidP="00B912F2">
            <w:pPr>
              <w:pStyle w:val="Centered"/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7520014-004</w:t>
            </w:r>
          </w:p>
        </w:tc>
        <w:tc>
          <w:tcPr>
            <w:tcW w:w="810" w:type="dxa"/>
          </w:tcPr>
          <w:p w:rsidR="001C5078" w:rsidRPr="00F042B3" w:rsidRDefault="002F7FA3" w:rsidP="00B912F2">
            <w:pPr>
              <w:pStyle w:val="Centered"/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Blue</w:t>
            </w:r>
          </w:p>
        </w:tc>
        <w:tc>
          <w:tcPr>
            <w:tcW w:w="1980" w:type="dxa"/>
          </w:tcPr>
          <w:p w:rsidR="001C5078" w:rsidRPr="00F042B3" w:rsidRDefault="00F042B3" w:rsidP="00B912F2">
            <w:pPr>
              <w:pStyle w:val="Centered"/>
              <w:spacing w:before="40"/>
              <w:rPr>
                <w:sz w:val="18"/>
                <w:szCs w:val="18"/>
              </w:rPr>
            </w:pPr>
            <w:r w:rsidRPr="00F042B3">
              <w:rPr>
                <w:sz w:val="18"/>
                <w:szCs w:val="18"/>
              </w:rPr>
              <w:t>Lg. Embroidered Bag</w:t>
            </w:r>
          </w:p>
        </w:tc>
        <w:tc>
          <w:tcPr>
            <w:tcW w:w="2430" w:type="dxa"/>
            <w:gridSpan w:val="3"/>
          </w:tcPr>
          <w:p w:rsidR="001C5078" w:rsidRPr="00F042B3" w:rsidRDefault="00F042B3" w:rsidP="00B912F2">
            <w:pPr>
              <w:pStyle w:val="Centered"/>
              <w:spacing w:before="40"/>
              <w:rPr>
                <w:sz w:val="18"/>
                <w:szCs w:val="18"/>
              </w:rPr>
            </w:pPr>
            <w:r w:rsidRPr="00F042B3">
              <w:rPr>
                <w:sz w:val="18"/>
                <w:szCs w:val="18"/>
              </w:rPr>
              <w:t>Large</w:t>
            </w:r>
          </w:p>
        </w:tc>
        <w:tc>
          <w:tcPr>
            <w:tcW w:w="1080" w:type="dxa"/>
            <w:gridSpan w:val="2"/>
          </w:tcPr>
          <w:p w:rsidR="001C5078" w:rsidRPr="00F042B3" w:rsidRDefault="001C5078" w:rsidP="00B912F2">
            <w:pPr>
              <w:pStyle w:val="Centered"/>
              <w:spacing w:before="40"/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5078" w:rsidRPr="00F042B3" w:rsidRDefault="001C5078" w:rsidP="000E2B21">
            <w:pPr>
              <w:pStyle w:val="Centered"/>
              <w:spacing w:before="40"/>
            </w:pPr>
            <w:r w:rsidRPr="00F042B3">
              <w:t>$</w:t>
            </w:r>
            <w:r w:rsidR="00F042B3" w:rsidRPr="00F042B3">
              <w:t xml:space="preserve">  </w:t>
            </w:r>
            <w:r w:rsidR="00347F48">
              <w:t>21.92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1C5078" w:rsidRPr="00FB4C7E" w:rsidRDefault="001C5078" w:rsidP="009C0642">
            <w:pPr>
              <w:pStyle w:val="Centered"/>
            </w:pPr>
          </w:p>
        </w:tc>
      </w:tr>
      <w:tr w:rsidR="001C5078" w:rsidRPr="00FB4C7E" w:rsidTr="0061117A">
        <w:trPr>
          <w:trHeight w:val="288"/>
        </w:trPr>
        <w:tc>
          <w:tcPr>
            <w:tcW w:w="1728" w:type="dxa"/>
          </w:tcPr>
          <w:p w:rsidR="001C5078" w:rsidRPr="00F042B3" w:rsidRDefault="001C5078" w:rsidP="00B912F2">
            <w:pPr>
              <w:pStyle w:val="Centered"/>
              <w:spacing w:before="40"/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:rsidR="001C5078" w:rsidRPr="00F042B3" w:rsidRDefault="001C5078" w:rsidP="00B912F2">
            <w:pPr>
              <w:pStyle w:val="Centered"/>
              <w:spacing w:before="40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1C5078" w:rsidRPr="00F042B3" w:rsidRDefault="001C5078" w:rsidP="00B912F2">
            <w:pPr>
              <w:pStyle w:val="Centered"/>
              <w:spacing w:before="40"/>
              <w:rPr>
                <w:sz w:val="18"/>
                <w:szCs w:val="18"/>
              </w:rPr>
            </w:pPr>
          </w:p>
        </w:tc>
        <w:tc>
          <w:tcPr>
            <w:tcW w:w="2430" w:type="dxa"/>
            <w:gridSpan w:val="3"/>
            <w:tcBorders>
              <w:bottom w:val="single" w:sz="4" w:space="0" w:color="000000" w:themeColor="text1"/>
            </w:tcBorders>
          </w:tcPr>
          <w:p w:rsidR="001C5078" w:rsidRPr="00F042B3" w:rsidRDefault="001C5078" w:rsidP="00B912F2">
            <w:pPr>
              <w:pStyle w:val="Centered"/>
              <w:spacing w:before="4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1C5078" w:rsidRPr="00F042B3" w:rsidRDefault="001C5078" w:rsidP="00B912F2">
            <w:pPr>
              <w:pStyle w:val="Centered"/>
              <w:spacing w:before="40"/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5078" w:rsidRPr="00F042B3" w:rsidRDefault="001C5078" w:rsidP="00B912F2">
            <w:pPr>
              <w:pStyle w:val="Centered"/>
              <w:spacing w:before="40"/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1C5078" w:rsidRPr="00FB4C7E" w:rsidRDefault="001C5078" w:rsidP="009C0642">
            <w:pPr>
              <w:pStyle w:val="Centered"/>
            </w:pPr>
          </w:p>
        </w:tc>
      </w:tr>
      <w:tr w:rsidR="0060510F" w:rsidRPr="00FB4C7E" w:rsidTr="0061117A">
        <w:trPr>
          <w:trHeight w:val="288"/>
        </w:trPr>
        <w:tc>
          <w:tcPr>
            <w:tcW w:w="1728" w:type="dxa"/>
          </w:tcPr>
          <w:p w:rsidR="0060510F" w:rsidRPr="00F042B3" w:rsidRDefault="0060510F" w:rsidP="00B912F2">
            <w:pPr>
              <w:pStyle w:val="Centered"/>
              <w:spacing w:before="40"/>
              <w:rPr>
                <w:szCs w:val="16"/>
              </w:rPr>
            </w:pPr>
            <w:r>
              <w:rPr>
                <w:szCs w:val="16"/>
              </w:rPr>
              <w:t>7520087</w:t>
            </w:r>
          </w:p>
        </w:tc>
        <w:tc>
          <w:tcPr>
            <w:tcW w:w="810" w:type="dxa"/>
          </w:tcPr>
          <w:p w:rsidR="0060510F" w:rsidRPr="00F042B3" w:rsidRDefault="0060510F" w:rsidP="00B912F2">
            <w:pPr>
              <w:pStyle w:val="Centered"/>
              <w:spacing w:before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R. Blue</w:t>
            </w:r>
          </w:p>
        </w:tc>
        <w:tc>
          <w:tcPr>
            <w:tcW w:w="4410" w:type="dxa"/>
            <w:gridSpan w:val="4"/>
          </w:tcPr>
          <w:p w:rsidR="0060510F" w:rsidRPr="00F042B3" w:rsidRDefault="0060510F" w:rsidP="00C34B02">
            <w:pPr>
              <w:pStyle w:val="Centered"/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Large Pro Back Pack w/Embroidery</w:t>
            </w:r>
          </w:p>
        </w:tc>
        <w:tc>
          <w:tcPr>
            <w:tcW w:w="1080" w:type="dxa"/>
            <w:gridSpan w:val="2"/>
          </w:tcPr>
          <w:p w:rsidR="0060510F" w:rsidRPr="00F042B3" w:rsidRDefault="0060510F" w:rsidP="00B912F2">
            <w:pPr>
              <w:pStyle w:val="Centered"/>
              <w:spacing w:before="40"/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0510F" w:rsidRPr="00F042B3" w:rsidRDefault="0060510F" w:rsidP="000E2B21">
            <w:pPr>
              <w:pStyle w:val="Centered"/>
              <w:spacing w:before="40"/>
            </w:pPr>
            <w:r w:rsidRPr="00F042B3">
              <w:t xml:space="preserve">$  </w:t>
            </w:r>
            <w:r w:rsidR="00347F48">
              <w:t>58.88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60510F" w:rsidRPr="00FB4C7E" w:rsidRDefault="0060510F" w:rsidP="009C0642">
            <w:pPr>
              <w:pStyle w:val="Centered"/>
            </w:pPr>
          </w:p>
        </w:tc>
      </w:tr>
      <w:tr w:rsidR="001C5078" w:rsidRPr="00FB4C7E" w:rsidTr="0061117A">
        <w:trPr>
          <w:trHeight w:val="288"/>
        </w:trPr>
        <w:tc>
          <w:tcPr>
            <w:tcW w:w="1728" w:type="dxa"/>
          </w:tcPr>
          <w:p w:rsidR="001C5078" w:rsidRPr="00F042B3" w:rsidRDefault="001C5078" w:rsidP="00B912F2">
            <w:pPr>
              <w:pStyle w:val="Centered"/>
              <w:spacing w:before="40"/>
            </w:pPr>
          </w:p>
        </w:tc>
        <w:tc>
          <w:tcPr>
            <w:tcW w:w="810" w:type="dxa"/>
          </w:tcPr>
          <w:p w:rsidR="001C5078" w:rsidRPr="00F042B3" w:rsidRDefault="001C5078" w:rsidP="00B912F2">
            <w:pPr>
              <w:pStyle w:val="Centered"/>
              <w:spacing w:before="40"/>
            </w:pPr>
          </w:p>
        </w:tc>
        <w:tc>
          <w:tcPr>
            <w:tcW w:w="1980" w:type="dxa"/>
          </w:tcPr>
          <w:p w:rsidR="001C5078" w:rsidRPr="00F042B3" w:rsidRDefault="001C5078" w:rsidP="00B912F2">
            <w:pPr>
              <w:pStyle w:val="Centered"/>
              <w:spacing w:before="40"/>
            </w:pPr>
          </w:p>
        </w:tc>
        <w:tc>
          <w:tcPr>
            <w:tcW w:w="2430" w:type="dxa"/>
            <w:gridSpan w:val="3"/>
            <w:tcBorders>
              <w:top w:val="single" w:sz="4" w:space="0" w:color="auto"/>
            </w:tcBorders>
          </w:tcPr>
          <w:p w:rsidR="001C5078" w:rsidRPr="00F042B3" w:rsidRDefault="001C5078" w:rsidP="00B912F2">
            <w:pPr>
              <w:pStyle w:val="Centered"/>
              <w:spacing w:before="40"/>
            </w:pPr>
          </w:p>
        </w:tc>
        <w:tc>
          <w:tcPr>
            <w:tcW w:w="1080" w:type="dxa"/>
            <w:gridSpan w:val="2"/>
          </w:tcPr>
          <w:p w:rsidR="001C5078" w:rsidRPr="00F042B3" w:rsidRDefault="001C5078" w:rsidP="00B912F2">
            <w:pPr>
              <w:pStyle w:val="Centered"/>
              <w:spacing w:before="40"/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C5078" w:rsidRPr="00F042B3" w:rsidRDefault="001C5078" w:rsidP="00B912F2">
            <w:pPr>
              <w:pStyle w:val="Centered"/>
              <w:spacing w:before="40"/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1C5078" w:rsidRPr="00FB4C7E" w:rsidRDefault="001C5078" w:rsidP="009C0642">
            <w:pPr>
              <w:pStyle w:val="Centered"/>
            </w:pPr>
          </w:p>
        </w:tc>
      </w:tr>
      <w:tr w:rsidR="008600C4" w:rsidRPr="00FB4C7E" w:rsidTr="0061117A">
        <w:trPr>
          <w:trHeight w:val="288"/>
        </w:trPr>
        <w:tc>
          <w:tcPr>
            <w:tcW w:w="1728" w:type="dxa"/>
          </w:tcPr>
          <w:p w:rsidR="008600C4" w:rsidRPr="00B36239" w:rsidRDefault="008600C4" w:rsidP="008600C4">
            <w:pPr>
              <w:pStyle w:val="Centered"/>
              <w:spacing w:before="40"/>
              <w:rPr>
                <w:szCs w:val="16"/>
              </w:rPr>
            </w:pPr>
            <w:r w:rsidRPr="00B36239">
              <w:rPr>
                <w:szCs w:val="16"/>
              </w:rPr>
              <w:t>Embroidered Name</w:t>
            </w:r>
          </w:p>
        </w:tc>
        <w:tc>
          <w:tcPr>
            <w:tcW w:w="810" w:type="dxa"/>
          </w:tcPr>
          <w:p w:rsidR="008600C4" w:rsidRPr="00F042B3" w:rsidRDefault="008600C4" w:rsidP="008600C4">
            <w:pPr>
              <w:pStyle w:val="Centered"/>
              <w:spacing w:before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White</w:t>
            </w:r>
          </w:p>
        </w:tc>
        <w:tc>
          <w:tcPr>
            <w:tcW w:w="1980" w:type="dxa"/>
          </w:tcPr>
          <w:p w:rsidR="008600C4" w:rsidRPr="00F042B3" w:rsidRDefault="008600C4" w:rsidP="008600C4">
            <w:pPr>
              <w:pStyle w:val="Centered"/>
              <w:spacing w:before="40"/>
              <w:rPr>
                <w:sz w:val="18"/>
                <w:szCs w:val="18"/>
              </w:rPr>
            </w:pPr>
            <w:r w:rsidRPr="00F042B3">
              <w:rPr>
                <w:sz w:val="18"/>
                <w:szCs w:val="18"/>
              </w:rPr>
              <w:t>Embroidered Name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</w:tcBorders>
          </w:tcPr>
          <w:p w:rsidR="008600C4" w:rsidRPr="00F042B3" w:rsidRDefault="008600C4" w:rsidP="008600C4">
            <w:pPr>
              <w:pStyle w:val="Centered"/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Single</w:t>
            </w:r>
            <w:r w:rsidRPr="00F042B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Name</w:t>
            </w:r>
          </w:p>
        </w:tc>
        <w:tc>
          <w:tcPr>
            <w:tcW w:w="1080" w:type="dxa"/>
            <w:gridSpan w:val="2"/>
          </w:tcPr>
          <w:p w:rsidR="008600C4" w:rsidRPr="00F042B3" w:rsidRDefault="008600C4" w:rsidP="008600C4">
            <w:pPr>
              <w:pStyle w:val="Centered"/>
              <w:spacing w:before="40"/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00C4" w:rsidRPr="00F042B3" w:rsidRDefault="008600C4" w:rsidP="008600C4">
            <w:pPr>
              <w:pStyle w:val="Centered"/>
              <w:spacing w:before="40"/>
            </w:pPr>
            <w:r>
              <w:t xml:space="preserve">$ </w:t>
            </w:r>
            <w:r w:rsidR="000E2B21">
              <w:t>12</w:t>
            </w:r>
            <w:r w:rsidRPr="00F042B3">
              <w:t>.00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8600C4" w:rsidRPr="00FB4C7E" w:rsidRDefault="008600C4" w:rsidP="008600C4">
            <w:pPr>
              <w:pStyle w:val="Centered"/>
            </w:pPr>
          </w:p>
        </w:tc>
      </w:tr>
      <w:tr w:rsidR="008600C4" w:rsidRPr="00FB4C7E" w:rsidTr="0061117A">
        <w:trPr>
          <w:trHeight w:val="288"/>
        </w:trPr>
        <w:tc>
          <w:tcPr>
            <w:tcW w:w="1728" w:type="dxa"/>
          </w:tcPr>
          <w:p w:rsidR="008600C4" w:rsidRPr="00B36239" w:rsidRDefault="008600C4" w:rsidP="008600C4">
            <w:pPr>
              <w:pStyle w:val="Centered"/>
              <w:spacing w:before="40"/>
              <w:rPr>
                <w:szCs w:val="16"/>
              </w:rPr>
            </w:pPr>
          </w:p>
        </w:tc>
        <w:tc>
          <w:tcPr>
            <w:tcW w:w="810" w:type="dxa"/>
          </w:tcPr>
          <w:p w:rsidR="008600C4" w:rsidRPr="00F042B3" w:rsidRDefault="008600C4" w:rsidP="008600C4">
            <w:pPr>
              <w:pStyle w:val="Centered"/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8600C4" w:rsidRPr="00F042B3" w:rsidRDefault="008600C4" w:rsidP="008600C4">
            <w:pPr>
              <w:pStyle w:val="Centered"/>
              <w:spacing w:before="40"/>
              <w:rPr>
                <w:sz w:val="18"/>
                <w:szCs w:val="18"/>
              </w:rPr>
            </w:pPr>
          </w:p>
        </w:tc>
        <w:tc>
          <w:tcPr>
            <w:tcW w:w="2430" w:type="dxa"/>
            <w:gridSpan w:val="3"/>
          </w:tcPr>
          <w:p w:rsidR="008600C4" w:rsidRPr="00F042B3" w:rsidRDefault="008600C4" w:rsidP="008600C4">
            <w:pPr>
              <w:pStyle w:val="Centered"/>
              <w:spacing w:before="4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:rsidR="008600C4" w:rsidRPr="00F042B3" w:rsidRDefault="008600C4" w:rsidP="008600C4">
            <w:pPr>
              <w:pStyle w:val="Centered"/>
              <w:spacing w:before="40"/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600C4" w:rsidRPr="00F042B3" w:rsidRDefault="008600C4" w:rsidP="008600C4">
            <w:pPr>
              <w:pStyle w:val="Centered"/>
              <w:spacing w:before="40"/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</w:tcBorders>
          </w:tcPr>
          <w:p w:rsidR="008600C4" w:rsidRPr="00FB4C7E" w:rsidRDefault="008600C4" w:rsidP="008600C4">
            <w:pPr>
              <w:pStyle w:val="Centered"/>
            </w:pPr>
          </w:p>
        </w:tc>
      </w:tr>
      <w:tr w:rsidR="00D3702E" w:rsidRPr="00FB4C7E" w:rsidTr="00F257FF">
        <w:trPr>
          <w:trHeight w:val="288"/>
        </w:trPr>
        <w:tc>
          <w:tcPr>
            <w:tcW w:w="1728" w:type="dxa"/>
          </w:tcPr>
          <w:p w:rsidR="00D3702E" w:rsidRPr="00B36239" w:rsidRDefault="00D3702E" w:rsidP="0055102F">
            <w:pPr>
              <w:pStyle w:val="Centered"/>
              <w:spacing w:before="40"/>
              <w:rPr>
                <w:szCs w:val="16"/>
              </w:rPr>
            </w:pPr>
            <w:r>
              <w:rPr>
                <w:szCs w:val="16"/>
              </w:rPr>
              <w:t>Special Details</w:t>
            </w:r>
          </w:p>
        </w:tc>
        <w:tc>
          <w:tcPr>
            <w:tcW w:w="9270" w:type="dxa"/>
            <w:gridSpan w:val="11"/>
          </w:tcPr>
          <w:p w:rsidR="00D3702E" w:rsidRPr="00FB4C7E" w:rsidRDefault="00D3702E" w:rsidP="0055102F">
            <w:pPr>
              <w:pStyle w:val="Centered"/>
            </w:pPr>
          </w:p>
        </w:tc>
      </w:tr>
      <w:tr w:rsidR="0055102F" w:rsidRPr="00FB4C7E" w:rsidTr="00B36239">
        <w:trPr>
          <w:gridAfter w:val="1"/>
          <w:wAfter w:w="36" w:type="dxa"/>
          <w:trHeight w:val="290"/>
        </w:trPr>
        <w:tc>
          <w:tcPr>
            <w:tcW w:w="6408" w:type="dxa"/>
            <w:gridSpan w:val="5"/>
            <w:tcBorders>
              <w:left w:val="nil"/>
              <w:bottom w:val="nil"/>
            </w:tcBorders>
          </w:tcPr>
          <w:p w:rsidR="0055102F" w:rsidRPr="00FB4C7E" w:rsidRDefault="0055102F" w:rsidP="000E2B21">
            <w:pPr>
              <w:pStyle w:val="Centered"/>
              <w:jc w:val="left"/>
            </w:pPr>
          </w:p>
        </w:tc>
        <w:tc>
          <w:tcPr>
            <w:tcW w:w="117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5102F" w:rsidRPr="009C0642" w:rsidRDefault="0055102F" w:rsidP="0055102F">
            <w:pPr>
              <w:pStyle w:val="Centered"/>
              <w:spacing w:before="80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5102F" w:rsidRPr="009C0642" w:rsidRDefault="0055102F" w:rsidP="0055102F">
            <w:pPr>
              <w:pStyle w:val="Centered"/>
              <w:spacing w:before="120"/>
              <w:jc w:val="left"/>
              <w:rPr>
                <w:b/>
              </w:rPr>
            </w:pPr>
            <w:r w:rsidRPr="009C0642">
              <w:rPr>
                <w:b/>
              </w:rPr>
              <w:t>$</w:t>
            </w:r>
          </w:p>
        </w:tc>
        <w:tc>
          <w:tcPr>
            <w:tcW w:w="2484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55102F" w:rsidRPr="0016782C" w:rsidRDefault="0055102F" w:rsidP="0055102F">
            <w:pPr>
              <w:pStyle w:val="Centered"/>
              <w:spacing w:before="60"/>
              <w:rPr>
                <w:b/>
                <w:u w:val="single"/>
              </w:rPr>
            </w:pPr>
            <w:r w:rsidRPr="0016782C">
              <w:rPr>
                <w:b/>
                <w:u w:val="single"/>
              </w:rPr>
              <w:t>( All prices include tax )</w:t>
            </w:r>
          </w:p>
        </w:tc>
      </w:tr>
      <w:tr w:rsidR="0055102F" w:rsidRPr="00FB4C7E" w:rsidTr="001C5078">
        <w:trPr>
          <w:gridAfter w:val="1"/>
          <w:wAfter w:w="36" w:type="dxa"/>
          <w:trHeight w:val="176"/>
        </w:trPr>
        <w:tc>
          <w:tcPr>
            <w:tcW w:w="109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5102F" w:rsidRPr="00FB4C7E" w:rsidRDefault="005C42B3" w:rsidP="0055102F">
            <w:pPr>
              <w:pStyle w:val="Terms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28575</wp:posOffset>
                      </wp:positionV>
                      <wp:extent cx="6986270" cy="417195"/>
                      <wp:effectExtent l="12700" t="9525" r="11430" b="11430"/>
                      <wp:wrapNone/>
                      <wp:docPr id="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6270" cy="41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57FF" w:rsidRDefault="00F257FF">
                                  <w:r>
                                    <w:t>Notes: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position:absolute;margin-left:-6.5pt;margin-top:2.25pt;width:550.1pt;height:3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">
                      <v:textbox>
                        <w:txbxContent>
                          <w:p w:rsidR="00F257FF" w:rsidRDefault="00F257FF">
                            <w:r>
                              <w:t>Notes: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F6E2B" w:rsidRDefault="001F6E2B" w:rsidP="001F3B29"/>
    <w:sectPr w:rsidR="001F6E2B" w:rsidSect="000E2B21">
      <w:pgSz w:w="12240" w:h="15840"/>
      <w:pgMar w:top="288" w:right="547" w:bottom="288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B6A18"/>
    <w:multiLevelType w:val="hybridMultilevel"/>
    <w:tmpl w:val="CE5C1AC0"/>
    <w:lvl w:ilvl="0" w:tplc="D7346BF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90"/>
    <w:rsid w:val="00090FE4"/>
    <w:rsid w:val="000B3AA5"/>
    <w:rsid w:val="000D5F7F"/>
    <w:rsid w:val="000E2B21"/>
    <w:rsid w:val="000E506C"/>
    <w:rsid w:val="000E7AF5"/>
    <w:rsid w:val="00145EFA"/>
    <w:rsid w:val="0016782C"/>
    <w:rsid w:val="001C414C"/>
    <w:rsid w:val="001C5078"/>
    <w:rsid w:val="001F3B29"/>
    <w:rsid w:val="001F6E2B"/>
    <w:rsid w:val="00200882"/>
    <w:rsid w:val="00212EB3"/>
    <w:rsid w:val="002224B3"/>
    <w:rsid w:val="0022596F"/>
    <w:rsid w:val="002309C6"/>
    <w:rsid w:val="00236BE0"/>
    <w:rsid w:val="0025600F"/>
    <w:rsid w:val="00281E89"/>
    <w:rsid w:val="00286F70"/>
    <w:rsid w:val="002C2AA7"/>
    <w:rsid w:val="002F6C8D"/>
    <w:rsid w:val="002F7FA3"/>
    <w:rsid w:val="00337DB2"/>
    <w:rsid w:val="00347F48"/>
    <w:rsid w:val="00354747"/>
    <w:rsid w:val="0036285C"/>
    <w:rsid w:val="0036595F"/>
    <w:rsid w:val="003758D7"/>
    <w:rsid w:val="00394B8A"/>
    <w:rsid w:val="003F787D"/>
    <w:rsid w:val="00400ADE"/>
    <w:rsid w:val="0042550F"/>
    <w:rsid w:val="004A4C09"/>
    <w:rsid w:val="004A66BD"/>
    <w:rsid w:val="004C46EF"/>
    <w:rsid w:val="004D1E98"/>
    <w:rsid w:val="004D59AF"/>
    <w:rsid w:val="00542719"/>
    <w:rsid w:val="005461E8"/>
    <w:rsid w:val="0055102F"/>
    <w:rsid w:val="00586B2C"/>
    <w:rsid w:val="005A4C7F"/>
    <w:rsid w:val="005B19A3"/>
    <w:rsid w:val="005C42B3"/>
    <w:rsid w:val="005F5ABE"/>
    <w:rsid w:val="005F64F7"/>
    <w:rsid w:val="0060510F"/>
    <w:rsid w:val="0061117A"/>
    <w:rsid w:val="00612ADC"/>
    <w:rsid w:val="00644F77"/>
    <w:rsid w:val="00661E74"/>
    <w:rsid w:val="00714325"/>
    <w:rsid w:val="00724CFA"/>
    <w:rsid w:val="007647A7"/>
    <w:rsid w:val="00764DD9"/>
    <w:rsid w:val="00774101"/>
    <w:rsid w:val="0078197E"/>
    <w:rsid w:val="007B272C"/>
    <w:rsid w:val="007C384B"/>
    <w:rsid w:val="007E62DC"/>
    <w:rsid w:val="007F08AA"/>
    <w:rsid w:val="007F5D41"/>
    <w:rsid w:val="007F70FF"/>
    <w:rsid w:val="008128F5"/>
    <w:rsid w:val="00814ED5"/>
    <w:rsid w:val="00831CCD"/>
    <w:rsid w:val="008350B3"/>
    <w:rsid w:val="008600C4"/>
    <w:rsid w:val="008924C2"/>
    <w:rsid w:val="008931FA"/>
    <w:rsid w:val="008E19B0"/>
    <w:rsid w:val="008F0F82"/>
    <w:rsid w:val="008F1DB1"/>
    <w:rsid w:val="00915E87"/>
    <w:rsid w:val="0092181A"/>
    <w:rsid w:val="00942BD8"/>
    <w:rsid w:val="00946D95"/>
    <w:rsid w:val="0097523F"/>
    <w:rsid w:val="009C0642"/>
    <w:rsid w:val="009C2E35"/>
    <w:rsid w:val="009C4A98"/>
    <w:rsid w:val="009E71D3"/>
    <w:rsid w:val="00A06691"/>
    <w:rsid w:val="00A12C16"/>
    <w:rsid w:val="00A14C55"/>
    <w:rsid w:val="00A162CE"/>
    <w:rsid w:val="00A346CB"/>
    <w:rsid w:val="00AD4626"/>
    <w:rsid w:val="00B278F2"/>
    <w:rsid w:val="00B302E4"/>
    <w:rsid w:val="00B30D29"/>
    <w:rsid w:val="00B36239"/>
    <w:rsid w:val="00B912F2"/>
    <w:rsid w:val="00BB3EAD"/>
    <w:rsid w:val="00BC3690"/>
    <w:rsid w:val="00C26B13"/>
    <w:rsid w:val="00C3113C"/>
    <w:rsid w:val="00C34B02"/>
    <w:rsid w:val="00C542E8"/>
    <w:rsid w:val="00CA2CD6"/>
    <w:rsid w:val="00CB4BD6"/>
    <w:rsid w:val="00CC2460"/>
    <w:rsid w:val="00CC4AB1"/>
    <w:rsid w:val="00CD3B61"/>
    <w:rsid w:val="00CF1225"/>
    <w:rsid w:val="00CF41D3"/>
    <w:rsid w:val="00D3702E"/>
    <w:rsid w:val="00D47B5D"/>
    <w:rsid w:val="00D5256A"/>
    <w:rsid w:val="00DB66C2"/>
    <w:rsid w:val="00E12363"/>
    <w:rsid w:val="00E26C63"/>
    <w:rsid w:val="00E62BF6"/>
    <w:rsid w:val="00E924E9"/>
    <w:rsid w:val="00E94B8C"/>
    <w:rsid w:val="00E95FEA"/>
    <w:rsid w:val="00EB23F8"/>
    <w:rsid w:val="00EF1D02"/>
    <w:rsid w:val="00F0419B"/>
    <w:rsid w:val="00F042B3"/>
    <w:rsid w:val="00F07366"/>
    <w:rsid w:val="00F24E14"/>
    <w:rsid w:val="00F257FF"/>
    <w:rsid w:val="00F33904"/>
    <w:rsid w:val="00F500AB"/>
    <w:rsid w:val="00F519CD"/>
    <w:rsid w:val="00F72F49"/>
    <w:rsid w:val="00F97132"/>
    <w:rsid w:val="00FB4C7E"/>
    <w:rsid w:val="00FE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C7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78197E"/>
    <w:pPr>
      <w:spacing w:after="80"/>
      <w:jc w:val="center"/>
      <w:outlineLvl w:val="0"/>
    </w:pPr>
    <w:rPr>
      <w:b/>
      <w:caps/>
      <w:sz w:val="20"/>
      <w:szCs w:val="20"/>
    </w:rPr>
  </w:style>
  <w:style w:type="paragraph" w:styleId="Heading2">
    <w:name w:val="heading 2"/>
    <w:basedOn w:val="Normal"/>
    <w:next w:val="Normal"/>
    <w:qFormat/>
    <w:rsid w:val="0078197E"/>
    <w:pPr>
      <w:spacing w:after="80"/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qFormat/>
    <w:rsid w:val="0078197E"/>
    <w:pPr>
      <w:spacing w:after="80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7E62DC"/>
    <w:pPr>
      <w:keepNext/>
      <w:spacing w:before="60"/>
      <w:jc w:val="center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7E62DC"/>
    <w:pPr>
      <w:keepNext/>
      <w:spacing w:before="60"/>
      <w:outlineLvl w:val="4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rsid w:val="000E7AF5"/>
    <w:pPr>
      <w:jc w:val="center"/>
    </w:pPr>
    <w:rPr>
      <w:b/>
      <w:caps/>
      <w:szCs w:val="16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paragraph" w:customStyle="1" w:styleId="FinePrint">
    <w:name w:val="Fine Print"/>
    <w:basedOn w:val="Normal"/>
    <w:link w:val="FinePrintChar"/>
    <w:rsid w:val="008350B3"/>
    <w:rPr>
      <w:sz w:val="12"/>
    </w:rPr>
  </w:style>
  <w:style w:type="character" w:customStyle="1" w:styleId="FinePrintChar">
    <w:name w:val="Fine Print Char"/>
    <w:basedOn w:val="DefaultParagraphFont"/>
    <w:link w:val="FinePrint"/>
    <w:rsid w:val="008350B3"/>
    <w:rPr>
      <w:rFonts w:ascii="Tahoma" w:hAnsi="Tahoma"/>
      <w:sz w:val="12"/>
      <w:szCs w:val="24"/>
      <w:lang w:val="en-US" w:eastAsia="en-US" w:bidi="ar-SA"/>
    </w:rPr>
  </w:style>
  <w:style w:type="paragraph" w:customStyle="1" w:styleId="Centered">
    <w:name w:val="Centered"/>
    <w:basedOn w:val="Normal"/>
    <w:rsid w:val="003758D7"/>
    <w:pPr>
      <w:jc w:val="center"/>
    </w:pPr>
  </w:style>
  <w:style w:type="paragraph" w:customStyle="1" w:styleId="Bold">
    <w:name w:val="Bold"/>
    <w:basedOn w:val="Normal"/>
    <w:link w:val="BoldChar"/>
    <w:rsid w:val="00CA2CD6"/>
    <w:rPr>
      <w:b/>
    </w:rPr>
  </w:style>
  <w:style w:type="paragraph" w:customStyle="1" w:styleId="CheckBox">
    <w:name w:val="Check Box"/>
    <w:basedOn w:val="Normal"/>
    <w:link w:val="CheckBoxChar"/>
    <w:rsid w:val="00A06691"/>
    <w:rPr>
      <w:rFonts w:ascii="Wingdings" w:hAnsi="Wingdings"/>
      <w:color w:val="333333"/>
      <w:sz w:val="20"/>
    </w:rPr>
  </w:style>
  <w:style w:type="character" w:customStyle="1" w:styleId="CheckBoxChar">
    <w:name w:val="Check Box Char"/>
    <w:basedOn w:val="DefaultParagraphFont"/>
    <w:link w:val="CheckBox"/>
    <w:rsid w:val="00A06691"/>
    <w:rPr>
      <w:rFonts w:ascii="Wingdings" w:hAnsi="Wingdings"/>
      <w:color w:val="333333"/>
      <w:szCs w:val="24"/>
      <w:lang w:val="en-US" w:eastAsia="en-US" w:bidi="ar-SA"/>
    </w:rPr>
  </w:style>
  <w:style w:type="paragraph" w:customStyle="1" w:styleId="LightGreylines">
    <w:name w:val="Light Grey lines"/>
    <w:basedOn w:val="Normal"/>
    <w:link w:val="LightGreylinesCharChar"/>
    <w:rsid w:val="009E71D3"/>
    <w:rPr>
      <w:color w:val="999999"/>
      <w:sz w:val="12"/>
    </w:rPr>
  </w:style>
  <w:style w:type="character" w:customStyle="1" w:styleId="LightGreylinesCharChar">
    <w:name w:val="Light Grey lines Char Char"/>
    <w:basedOn w:val="DefaultParagraphFont"/>
    <w:link w:val="LightGreylines"/>
    <w:rsid w:val="009E71D3"/>
    <w:rPr>
      <w:rFonts w:ascii="Tahoma" w:hAnsi="Tahoma"/>
      <w:color w:val="999999"/>
      <w:sz w:val="12"/>
      <w:szCs w:val="24"/>
      <w:lang w:val="en-US" w:eastAsia="en-US" w:bidi="ar-SA"/>
    </w:rPr>
  </w:style>
  <w:style w:type="character" w:customStyle="1" w:styleId="BoldChar">
    <w:name w:val="Bold Char"/>
    <w:basedOn w:val="DefaultParagraphFont"/>
    <w:link w:val="Bold"/>
    <w:rsid w:val="009C4A98"/>
    <w:rPr>
      <w:rFonts w:ascii="Tahoma" w:hAnsi="Tahoma"/>
      <w:b/>
      <w:sz w:val="16"/>
      <w:szCs w:val="24"/>
      <w:lang w:val="en-US" w:eastAsia="en-US" w:bidi="ar-SA"/>
    </w:rPr>
  </w:style>
  <w:style w:type="paragraph" w:customStyle="1" w:styleId="Terms">
    <w:name w:val="Terms"/>
    <w:basedOn w:val="Normal"/>
    <w:rsid w:val="009C4A98"/>
    <w:pPr>
      <w:spacing w:before="40"/>
    </w:pPr>
  </w:style>
  <w:style w:type="paragraph" w:customStyle="1" w:styleId="ShipperSignature">
    <w:name w:val="Shipper Signature"/>
    <w:basedOn w:val="Normal"/>
    <w:link w:val="ShipperSignatureChar"/>
    <w:rsid w:val="00A06691"/>
    <w:pPr>
      <w:spacing w:before="40"/>
    </w:pPr>
    <w:rPr>
      <w:b/>
    </w:rPr>
  </w:style>
  <w:style w:type="character" w:customStyle="1" w:styleId="ShipperSignatureChar">
    <w:name w:val="Shipper Signature Char"/>
    <w:basedOn w:val="DefaultParagraphFont"/>
    <w:link w:val="ShipperSignature"/>
    <w:rsid w:val="00A06691"/>
    <w:rPr>
      <w:rFonts w:ascii="Tahoma" w:hAnsi="Tahoma"/>
      <w:b/>
      <w:sz w:val="16"/>
      <w:szCs w:val="24"/>
      <w:lang w:val="en-US" w:eastAsia="en-US" w:bidi="ar-SA"/>
    </w:rPr>
  </w:style>
  <w:style w:type="paragraph" w:customStyle="1" w:styleId="BarCode">
    <w:name w:val="Bar Code"/>
    <w:basedOn w:val="Normal"/>
    <w:rsid w:val="009E71D3"/>
    <w:pPr>
      <w:spacing w:before="80" w:after="80"/>
      <w:jc w:val="center"/>
    </w:pPr>
    <w:rPr>
      <w:b/>
      <w:caps/>
      <w:outline/>
      <w:color w:val="808080"/>
      <w:sz w:val="24"/>
      <w14:textOutline w14:w="9525" w14:cap="flat" w14:cmpd="sng" w14:algn="ctr">
        <w14:solidFill>
          <w14:srgbClr w14:val="808080"/>
        </w14:solidFill>
        <w14:prstDash w14:val="solid"/>
        <w14:round/>
      </w14:textOutline>
      <w14:textFill>
        <w14:noFill/>
      </w14:textFill>
    </w:rPr>
  </w:style>
  <w:style w:type="paragraph" w:customStyle="1" w:styleId="BoldCentered">
    <w:name w:val="Bold Centered"/>
    <w:basedOn w:val="Bold"/>
    <w:rsid w:val="004D59AF"/>
    <w:pPr>
      <w:jc w:val="center"/>
    </w:pPr>
  </w:style>
  <w:style w:type="paragraph" w:customStyle="1" w:styleId="Signatureheading">
    <w:name w:val="Signature heading"/>
    <w:basedOn w:val="Bold"/>
    <w:rsid w:val="000B3AA5"/>
    <w:pPr>
      <w:spacing w:after="120"/>
    </w:pPr>
    <w:rPr>
      <w:bCs/>
      <w:szCs w:val="20"/>
    </w:rPr>
  </w:style>
  <w:style w:type="table" w:styleId="Table3Deffects3">
    <w:name w:val="Table 3D effects 3"/>
    <w:basedOn w:val="TableNormal"/>
    <w:rsid w:val="005427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4271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427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924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4C7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78197E"/>
    <w:pPr>
      <w:spacing w:after="80"/>
      <w:jc w:val="center"/>
      <w:outlineLvl w:val="0"/>
    </w:pPr>
    <w:rPr>
      <w:b/>
      <w:caps/>
      <w:sz w:val="20"/>
      <w:szCs w:val="20"/>
    </w:rPr>
  </w:style>
  <w:style w:type="paragraph" w:styleId="Heading2">
    <w:name w:val="heading 2"/>
    <w:basedOn w:val="Normal"/>
    <w:next w:val="Normal"/>
    <w:qFormat/>
    <w:rsid w:val="0078197E"/>
    <w:pPr>
      <w:spacing w:after="80"/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qFormat/>
    <w:rsid w:val="0078197E"/>
    <w:pPr>
      <w:spacing w:after="80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7E62DC"/>
    <w:pPr>
      <w:keepNext/>
      <w:spacing w:before="60"/>
      <w:jc w:val="center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7E62DC"/>
    <w:pPr>
      <w:keepNext/>
      <w:spacing w:before="60"/>
      <w:outlineLvl w:val="4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rsid w:val="000E7AF5"/>
    <w:pPr>
      <w:jc w:val="center"/>
    </w:pPr>
    <w:rPr>
      <w:b/>
      <w:caps/>
      <w:szCs w:val="16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paragraph" w:customStyle="1" w:styleId="FinePrint">
    <w:name w:val="Fine Print"/>
    <w:basedOn w:val="Normal"/>
    <w:link w:val="FinePrintChar"/>
    <w:rsid w:val="008350B3"/>
    <w:rPr>
      <w:sz w:val="12"/>
    </w:rPr>
  </w:style>
  <w:style w:type="character" w:customStyle="1" w:styleId="FinePrintChar">
    <w:name w:val="Fine Print Char"/>
    <w:basedOn w:val="DefaultParagraphFont"/>
    <w:link w:val="FinePrint"/>
    <w:rsid w:val="008350B3"/>
    <w:rPr>
      <w:rFonts w:ascii="Tahoma" w:hAnsi="Tahoma"/>
      <w:sz w:val="12"/>
      <w:szCs w:val="24"/>
      <w:lang w:val="en-US" w:eastAsia="en-US" w:bidi="ar-SA"/>
    </w:rPr>
  </w:style>
  <w:style w:type="paragraph" w:customStyle="1" w:styleId="Centered">
    <w:name w:val="Centered"/>
    <w:basedOn w:val="Normal"/>
    <w:rsid w:val="003758D7"/>
    <w:pPr>
      <w:jc w:val="center"/>
    </w:pPr>
  </w:style>
  <w:style w:type="paragraph" w:customStyle="1" w:styleId="Bold">
    <w:name w:val="Bold"/>
    <w:basedOn w:val="Normal"/>
    <w:link w:val="BoldChar"/>
    <w:rsid w:val="00CA2CD6"/>
    <w:rPr>
      <w:b/>
    </w:rPr>
  </w:style>
  <w:style w:type="paragraph" w:customStyle="1" w:styleId="CheckBox">
    <w:name w:val="Check Box"/>
    <w:basedOn w:val="Normal"/>
    <w:link w:val="CheckBoxChar"/>
    <w:rsid w:val="00A06691"/>
    <w:rPr>
      <w:rFonts w:ascii="Wingdings" w:hAnsi="Wingdings"/>
      <w:color w:val="333333"/>
      <w:sz w:val="20"/>
    </w:rPr>
  </w:style>
  <w:style w:type="character" w:customStyle="1" w:styleId="CheckBoxChar">
    <w:name w:val="Check Box Char"/>
    <w:basedOn w:val="DefaultParagraphFont"/>
    <w:link w:val="CheckBox"/>
    <w:rsid w:val="00A06691"/>
    <w:rPr>
      <w:rFonts w:ascii="Wingdings" w:hAnsi="Wingdings"/>
      <w:color w:val="333333"/>
      <w:szCs w:val="24"/>
      <w:lang w:val="en-US" w:eastAsia="en-US" w:bidi="ar-SA"/>
    </w:rPr>
  </w:style>
  <w:style w:type="paragraph" w:customStyle="1" w:styleId="LightGreylines">
    <w:name w:val="Light Grey lines"/>
    <w:basedOn w:val="Normal"/>
    <w:link w:val="LightGreylinesCharChar"/>
    <w:rsid w:val="009E71D3"/>
    <w:rPr>
      <w:color w:val="999999"/>
      <w:sz w:val="12"/>
    </w:rPr>
  </w:style>
  <w:style w:type="character" w:customStyle="1" w:styleId="LightGreylinesCharChar">
    <w:name w:val="Light Grey lines Char Char"/>
    <w:basedOn w:val="DefaultParagraphFont"/>
    <w:link w:val="LightGreylines"/>
    <w:rsid w:val="009E71D3"/>
    <w:rPr>
      <w:rFonts w:ascii="Tahoma" w:hAnsi="Tahoma"/>
      <w:color w:val="999999"/>
      <w:sz w:val="12"/>
      <w:szCs w:val="24"/>
      <w:lang w:val="en-US" w:eastAsia="en-US" w:bidi="ar-SA"/>
    </w:rPr>
  </w:style>
  <w:style w:type="character" w:customStyle="1" w:styleId="BoldChar">
    <w:name w:val="Bold Char"/>
    <w:basedOn w:val="DefaultParagraphFont"/>
    <w:link w:val="Bold"/>
    <w:rsid w:val="009C4A98"/>
    <w:rPr>
      <w:rFonts w:ascii="Tahoma" w:hAnsi="Tahoma"/>
      <w:b/>
      <w:sz w:val="16"/>
      <w:szCs w:val="24"/>
      <w:lang w:val="en-US" w:eastAsia="en-US" w:bidi="ar-SA"/>
    </w:rPr>
  </w:style>
  <w:style w:type="paragraph" w:customStyle="1" w:styleId="Terms">
    <w:name w:val="Terms"/>
    <w:basedOn w:val="Normal"/>
    <w:rsid w:val="009C4A98"/>
    <w:pPr>
      <w:spacing w:before="40"/>
    </w:pPr>
  </w:style>
  <w:style w:type="paragraph" w:customStyle="1" w:styleId="ShipperSignature">
    <w:name w:val="Shipper Signature"/>
    <w:basedOn w:val="Normal"/>
    <w:link w:val="ShipperSignatureChar"/>
    <w:rsid w:val="00A06691"/>
    <w:pPr>
      <w:spacing w:before="40"/>
    </w:pPr>
    <w:rPr>
      <w:b/>
    </w:rPr>
  </w:style>
  <w:style w:type="character" w:customStyle="1" w:styleId="ShipperSignatureChar">
    <w:name w:val="Shipper Signature Char"/>
    <w:basedOn w:val="DefaultParagraphFont"/>
    <w:link w:val="ShipperSignature"/>
    <w:rsid w:val="00A06691"/>
    <w:rPr>
      <w:rFonts w:ascii="Tahoma" w:hAnsi="Tahoma"/>
      <w:b/>
      <w:sz w:val="16"/>
      <w:szCs w:val="24"/>
      <w:lang w:val="en-US" w:eastAsia="en-US" w:bidi="ar-SA"/>
    </w:rPr>
  </w:style>
  <w:style w:type="paragraph" w:customStyle="1" w:styleId="BarCode">
    <w:name w:val="Bar Code"/>
    <w:basedOn w:val="Normal"/>
    <w:rsid w:val="009E71D3"/>
    <w:pPr>
      <w:spacing w:before="80" w:after="80"/>
      <w:jc w:val="center"/>
    </w:pPr>
    <w:rPr>
      <w:b/>
      <w:caps/>
      <w:outline/>
      <w:color w:val="808080"/>
      <w:sz w:val="24"/>
      <w14:textOutline w14:w="9525" w14:cap="flat" w14:cmpd="sng" w14:algn="ctr">
        <w14:solidFill>
          <w14:srgbClr w14:val="808080"/>
        </w14:solidFill>
        <w14:prstDash w14:val="solid"/>
        <w14:round/>
      </w14:textOutline>
      <w14:textFill>
        <w14:noFill/>
      </w14:textFill>
    </w:rPr>
  </w:style>
  <w:style w:type="paragraph" w:customStyle="1" w:styleId="BoldCentered">
    <w:name w:val="Bold Centered"/>
    <w:basedOn w:val="Bold"/>
    <w:rsid w:val="004D59AF"/>
    <w:pPr>
      <w:jc w:val="center"/>
    </w:pPr>
  </w:style>
  <w:style w:type="paragraph" w:customStyle="1" w:styleId="Signatureheading">
    <w:name w:val="Signature heading"/>
    <w:basedOn w:val="Bold"/>
    <w:rsid w:val="000B3AA5"/>
    <w:pPr>
      <w:spacing w:after="120"/>
    </w:pPr>
    <w:rPr>
      <w:bCs/>
      <w:szCs w:val="20"/>
    </w:rPr>
  </w:style>
  <w:style w:type="table" w:styleId="Table3Deffects3">
    <w:name w:val="Table 3D effects 3"/>
    <w:basedOn w:val="TableNormal"/>
    <w:rsid w:val="0054271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4271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427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924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sastaff2\Application%20Data\Microsoft\Templates\Bill%20of%20lad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39649-F5BD-480E-AC9C-778F840AC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of lading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assastaff2</dc:creator>
  <cp:lastModifiedBy>Sarah</cp:lastModifiedBy>
  <cp:revision>2</cp:revision>
  <cp:lastPrinted>2012-03-19T22:04:00Z</cp:lastPrinted>
  <dcterms:created xsi:type="dcterms:W3CDTF">2013-03-24T17:30:00Z</dcterms:created>
  <dcterms:modified xsi:type="dcterms:W3CDTF">2013-03-24T17:30:00Z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</Properties>
</file>